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AD" w:rsidRDefault="00C751F3">
      <w:r>
        <w:rPr>
          <w:noProof/>
        </w:rPr>
        <mc:AlternateContent>
          <mc:Choice Requires="wpc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62230</wp:posOffset>
                </wp:positionV>
                <wp:extent cx="4582160" cy="6572250"/>
                <wp:effectExtent l="635" t="0" r="635" b="635"/>
                <wp:wrapNone/>
                <wp:docPr id="1028" name="キャンバス 27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29" name="Rectangle 277"/>
                        <wps:cNvSpPr>
                          <a:spLocks noChangeArrowheads="1"/>
                        </wps:cNvSpPr>
                        <wps:spPr>
                          <a:xfrm>
                            <a:off x="1638300" y="70485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0" name="Rectangle 278"/>
                        <wps:cNvSpPr>
                          <a:spLocks noChangeArrowheads="1"/>
                        </wps:cNvSpPr>
                        <wps:spPr>
                          <a:xfrm>
                            <a:off x="1891030" y="565785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18"/>
                                </w:rPr>
                                <w:t xml:space="preserve"> ・ 完全に飲んだ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1" name="Rectangle 279"/>
                        <wps:cNvSpPr>
                          <a:spLocks noChangeArrowheads="1"/>
                        </wps:cNvSpPr>
                        <wps:spPr>
                          <a:xfrm>
                            <a:off x="1891030" y="5823585"/>
                            <a:ext cx="2286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18"/>
                                </w:rPr>
                                <w:t xml:space="preserve"> ・ その他（　　　　　　　　　　　　　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2" name="Rectangle 280"/>
                        <wps:cNvSpPr>
                          <a:spLocks noChangeArrowheads="1"/>
                        </wps:cNvSpPr>
                        <wps:spPr>
                          <a:xfrm>
                            <a:off x="1403350" y="4004310"/>
                            <a:ext cx="2743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昼食後　・　その他（　　　　　　　　　　　　　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3" name="Rectangle 281"/>
                        <wps:cNvSpPr>
                          <a:spLocks noChangeArrowheads="1"/>
                        </wps:cNvSpPr>
                        <wps:spPr>
                          <a:xfrm>
                            <a:off x="1690370" y="3229610"/>
                            <a:ext cx="2171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かぜ薬　　・　　整腸剤　　・　　咳止め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4" name="Rectangle 282"/>
                        <wps:cNvSpPr>
                          <a:spLocks noChangeArrowheads="1"/>
                        </wps:cNvSpPr>
                        <wps:spPr>
                          <a:xfrm>
                            <a:off x="1516380" y="3368675"/>
                            <a:ext cx="2514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抗生物質　・　その他（　　　　　　　　　　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5" name="Rectangle 283"/>
                        <wps:cNvSpPr>
                          <a:spLocks noChangeArrowheads="1"/>
                        </wps:cNvSpPr>
                        <wps:spPr>
                          <a:xfrm>
                            <a:off x="1176655" y="3690620"/>
                            <a:ext cx="3200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 xml:space="preserve">　　あり　　（　※添付がない場合はお預かりできません　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6" name="Rectangle 284"/>
                        <wps:cNvSpPr>
                          <a:spLocks noChangeArrowheads="1"/>
                        </wps:cNvSpPr>
                        <wps:spPr>
                          <a:xfrm>
                            <a:off x="1071880" y="127952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7" name="Rectangle 285"/>
                        <wps:cNvSpPr>
                          <a:spLocks noChangeArrowheads="1"/>
                        </wps:cNvSpPr>
                        <wps:spPr>
                          <a:xfrm>
                            <a:off x="1071880" y="15932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8" name="Rectangle 286"/>
                        <wps:cNvSpPr>
                          <a:spLocks noChangeArrowheads="1"/>
                        </wps:cNvSpPr>
                        <wps:spPr>
                          <a:xfrm>
                            <a:off x="1071880" y="1810385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 xml:space="preserve">　　　　年　　　月　　　日　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39" name="Rectangle 287"/>
                        <wps:cNvSpPr>
                          <a:spLocks noChangeArrowheads="1"/>
                        </wps:cNvSpPr>
                        <wps:spPr>
                          <a:xfrm>
                            <a:off x="2658110" y="1810385"/>
                            <a:ext cx="1031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kern w:val="0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/>
                                  <w:kern w:val="0"/>
                                  <w:sz w:val="18"/>
                                </w:rPr>
                                <w:t>1回分のみ持参）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0" name="Rectangle 288"/>
                        <wps:cNvSpPr>
                          <a:spLocks noChangeArrowheads="1"/>
                        </wps:cNvSpPr>
                        <wps:spPr>
                          <a:xfrm>
                            <a:off x="1499235" y="2907665"/>
                            <a:ext cx="2628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 xml:space="preserve">室温　･　冷蔵庫　･　その他（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18"/>
                                </w:rPr>
                                <w:t xml:space="preserve">    　　　　　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1" name="Rectangle 289"/>
                        <wps:cNvSpPr>
                          <a:spLocks noChangeArrowheads="1"/>
                        </wps:cNvSpPr>
                        <wps:spPr>
                          <a:xfrm>
                            <a:off x="1071880" y="2593975"/>
                            <a:ext cx="1714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 xml:space="preserve">　　　　　　　　　　　　　種類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2" name="Rectangle 290"/>
                        <wps:cNvSpPr>
                          <a:spLocks noChangeArrowheads="1"/>
                        </wps:cNvSpPr>
                        <wps:spPr>
                          <a:xfrm>
                            <a:off x="1568450" y="2132965"/>
                            <a:ext cx="2400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粉　　･　　液体　　･　　軟膏　　・　点眼薬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3" name="Rectangle 291"/>
                        <wps:cNvSpPr>
                          <a:spLocks noChangeArrowheads="1"/>
                        </wps:cNvSpPr>
                        <wps:spPr>
                          <a:xfrm>
                            <a:off x="1455420" y="2272030"/>
                            <a:ext cx="2628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その他（　　　　　　　　　　　　　　　　　　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4" name="Rectangle 292"/>
                        <wps:cNvSpPr>
                          <a:spLocks noChangeArrowheads="1"/>
                        </wps:cNvSpPr>
                        <wps:spPr>
                          <a:xfrm>
                            <a:off x="357505" y="118364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病院名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5" name="Rectangle 293"/>
                        <wps:cNvSpPr>
                          <a:spLocks noChangeArrowheads="1"/>
                        </wps:cNvSpPr>
                        <wps:spPr>
                          <a:xfrm>
                            <a:off x="130810" y="369062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薬剤情報提供書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6" name="Rectangle 294"/>
                        <wps:cNvSpPr>
                          <a:spLocks noChangeArrowheads="1"/>
                        </wps:cNvSpPr>
                        <wps:spPr>
                          <a:xfrm>
                            <a:off x="52070" y="2602865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6"/>
                                </w:rPr>
                                <w:t>くすりの種類（数）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7" name="Rectangle 295"/>
                        <wps:cNvSpPr>
                          <a:spLocks noChangeArrowheads="1"/>
                        </wps:cNvSpPr>
                        <wps:spPr>
                          <a:xfrm>
                            <a:off x="52070" y="150622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6"/>
                                </w:rPr>
                                <w:t>病名（または症状）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8" name="Rectangle 296"/>
                        <wps:cNvSpPr>
                          <a:spLocks noChangeArrowheads="1"/>
                        </wps:cNvSpPr>
                        <wps:spPr>
                          <a:xfrm>
                            <a:off x="182880" y="3298825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くすりの内容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49" name="Rectangle 297"/>
                        <wps:cNvSpPr>
                          <a:spLocks noChangeArrowheads="1"/>
                        </wps:cNvSpPr>
                        <wps:spPr>
                          <a:xfrm>
                            <a:off x="130810" y="1810385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くすりの処方日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0" name="Rectangle 298"/>
                        <wps:cNvSpPr>
                          <a:spLocks noChangeArrowheads="1"/>
                        </wps:cNvSpPr>
                        <wps:spPr>
                          <a:xfrm>
                            <a:off x="296545" y="2907665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保管方法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1" name="Rectangle 299"/>
                        <wps:cNvSpPr>
                          <a:spLocks noChangeArrowheads="1"/>
                        </wps:cNvSpPr>
                        <wps:spPr>
                          <a:xfrm>
                            <a:off x="182880" y="220218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くすりの剤型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2" name="Rectangle 300"/>
                        <wps:cNvSpPr>
                          <a:spLocks noChangeArrowheads="1"/>
                        </wps:cNvSpPr>
                        <wps:spPr>
                          <a:xfrm>
                            <a:off x="182880" y="73977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3" name="Rectangle 301"/>
                        <wps:cNvSpPr>
                          <a:spLocks noChangeArrowheads="1"/>
                        </wps:cNvSpPr>
                        <wps:spPr>
                          <a:xfrm>
                            <a:off x="121920" y="879475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4" name="Rectangle 302"/>
                        <wps:cNvSpPr>
                          <a:spLocks noChangeArrowheads="1"/>
                        </wps:cNvSpPr>
                        <wps:spPr>
                          <a:xfrm>
                            <a:off x="3949065" y="17145"/>
                            <a:ext cx="5314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2"/>
                                </w:rPr>
                                <w:t>様式１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>
                          <a:spAutoFit/>
                        </wps:bodyPr>
                      </wps:wsp>
                      <wps:wsp>
                        <wps:cNvPr id="1055" name="Rectangle 303"/>
                        <wps:cNvSpPr>
                          <a:spLocks noChangeArrowheads="1"/>
                        </wps:cNvSpPr>
                        <wps:spPr>
                          <a:xfrm>
                            <a:off x="1621155" y="200025"/>
                            <a:ext cx="1403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く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26"/>
                                </w:rPr>
                                <w:t xml:space="preserve"> す り 連 絡 票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6" name="Rectangle 304"/>
                        <wps:cNvSpPr>
                          <a:spLocks noChangeArrowheads="1"/>
                        </wps:cNvSpPr>
                        <wps:spPr>
                          <a:xfrm>
                            <a:off x="2867025" y="4699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 xml:space="preserve">　　　年　　　月　　　日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7" name="Rectangle 305"/>
                        <wps:cNvSpPr>
                          <a:spLocks noChangeArrowheads="1"/>
                        </wps:cNvSpPr>
                        <wps:spPr>
                          <a:xfrm>
                            <a:off x="2344420" y="8096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依頼者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8" name="Rectangle 306"/>
                        <wps:cNvSpPr>
                          <a:spLocks noChangeArrowheads="1"/>
                        </wps:cNvSpPr>
                        <wps:spPr>
                          <a:xfrm>
                            <a:off x="3084830" y="670560"/>
                            <a:ext cx="102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6"/>
                                </w:rPr>
                                <w:t xml:space="preserve">　　　　　　　　　　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59" name="Rectangle 307"/>
                        <wps:cNvSpPr>
                          <a:spLocks noChangeArrowheads="1"/>
                        </wps:cNvSpPr>
                        <wps:spPr>
                          <a:xfrm>
                            <a:off x="296545" y="400431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与薬時間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0" name="Rectangle 308"/>
                        <wps:cNvSpPr>
                          <a:spLocks noChangeArrowheads="1"/>
                        </wps:cNvSpPr>
                        <wps:spPr>
                          <a:xfrm>
                            <a:off x="296545" y="4448175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連絡事項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1" name="Rectangle 309"/>
                        <wps:cNvSpPr>
                          <a:spLocks noChangeArrowheads="1"/>
                        </wps:cNvSpPr>
                        <wps:spPr>
                          <a:xfrm>
                            <a:off x="191770" y="4587240"/>
                            <a:ext cx="711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0"/>
                                  <w:sz w:val="16"/>
                                </w:rPr>
                                <w:t>飲み方など注意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2" name="Rectangle 310"/>
                        <wps:cNvSpPr>
                          <a:spLocks noChangeArrowheads="1"/>
                        </wps:cNvSpPr>
                        <wps:spPr>
                          <a:xfrm>
                            <a:off x="139700" y="4709160"/>
                            <a:ext cx="812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0"/>
                                  <w:sz w:val="16"/>
                                </w:rPr>
                                <w:t>することがあれば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3" name="Rectangle 311"/>
                        <wps:cNvSpPr>
                          <a:spLocks noChangeArrowheads="1"/>
                        </wps:cNvSpPr>
                        <wps:spPr>
                          <a:xfrm>
                            <a:off x="139700" y="4831080"/>
                            <a:ext cx="812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0"/>
                                  <w:sz w:val="16"/>
                                </w:rPr>
                                <w:t>お知らせください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4" name="Rectangle 312"/>
                        <wps:cNvSpPr>
                          <a:spLocks noChangeArrowheads="1"/>
                        </wps:cNvSpPr>
                        <wps:spPr>
                          <a:xfrm>
                            <a:off x="1071880" y="503999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5" name="Rectangle 313"/>
                        <wps:cNvSpPr>
                          <a:spLocks noChangeArrowheads="1"/>
                        </wps:cNvSpPr>
                        <wps:spPr>
                          <a:xfrm>
                            <a:off x="173990" y="548386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保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6" name="Rectangle 314"/>
                        <wps:cNvSpPr>
                          <a:spLocks noChangeArrowheads="1"/>
                        </wps:cNvSpPr>
                        <wps:spPr>
                          <a:xfrm>
                            <a:off x="173990" y="562356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育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7" name="Rectangle 315"/>
                        <wps:cNvSpPr>
                          <a:spLocks noChangeArrowheads="1"/>
                        </wps:cNvSpPr>
                        <wps:spPr>
                          <a:xfrm>
                            <a:off x="173990" y="576262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8" name="Rectangle 316"/>
                        <wps:cNvSpPr>
                          <a:spLocks noChangeArrowheads="1"/>
                        </wps:cNvSpPr>
                        <wps:spPr>
                          <a:xfrm>
                            <a:off x="173990" y="590169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記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69" name="Rectangle 317"/>
                        <wps:cNvSpPr>
                          <a:spLocks noChangeArrowheads="1"/>
                        </wps:cNvSpPr>
                        <wps:spPr>
                          <a:xfrm>
                            <a:off x="173990" y="604139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載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0" name="Rectangle 318"/>
                        <wps:cNvSpPr>
                          <a:spLocks noChangeArrowheads="1"/>
                        </wps:cNvSpPr>
                        <wps:spPr>
                          <a:xfrm>
                            <a:off x="584200" y="531876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くすり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1" name="Rectangle 319"/>
                        <wps:cNvSpPr>
                          <a:spLocks noChangeArrowheads="1"/>
                        </wps:cNvSpPr>
                        <wps:spPr>
                          <a:xfrm>
                            <a:off x="584200" y="54578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受領者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2" name="Rectangle 320"/>
                        <wps:cNvSpPr>
                          <a:spLocks noChangeArrowheads="1"/>
                        </wps:cNvSpPr>
                        <wps:spPr>
                          <a:xfrm>
                            <a:off x="584200" y="55975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サイン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3" name="Rectangle 321"/>
                        <wps:cNvSpPr>
                          <a:spLocks noChangeArrowheads="1"/>
                        </wps:cNvSpPr>
                        <wps:spPr>
                          <a:xfrm>
                            <a:off x="1150620" y="538861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与薬者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4" name="Rectangle 322"/>
                        <wps:cNvSpPr>
                          <a:spLocks noChangeArrowheads="1"/>
                        </wps:cNvSpPr>
                        <wps:spPr>
                          <a:xfrm>
                            <a:off x="1150620" y="552767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サイン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5" name="Rectangle 323"/>
                        <wps:cNvSpPr>
                          <a:spLocks noChangeArrowheads="1"/>
                        </wps:cNvSpPr>
                        <wps:spPr>
                          <a:xfrm>
                            <a:off x="1673225" y="555371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実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6" name="Rectangle 324"/>
                        <wps:cNvSpPr>
                          <a:spLocks noChangeArrowheads="1"/>
                        </wps:cNvSpPr>
                        <wps:spPr>
                          <a:xfrm>
                            <a:off x="1673225" y="569277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施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7" name="Rectangle 325"/>
                        <wps:cNvSpPr>
                          <a:spLocks noChangeArrowheads="1"/>
                        </wps:cNvSpPr>
                        <wps:spPr>
                          <a:xfrm>
                            <a:off x="1673225" y="583247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状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8" name="Rectangle 326"/>
                        <wps:cNvSpPr>
                          <a:spLocks noChangeArrowheads="1"/>
                        </wps:cNvSpPr>
                        <wps:spPr>
                          <a:xfrm>
                            <a:off x="1673225" y="59715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況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79" name="Rectangle 327"/>
                        <wps:cNvSpPr>
                          <a:spLocks noChangeArrowheads="1"/>
                        </wps:cNvSpPr>
                        <wps:spPr>
                          <a:xfrm>
                            <a:off x="1891030" y="5300980"/>
                            <a:ext cx="2057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 xml:space="preserve">　与薬時間　　　　　　時　　　　　分　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080" name="Line 328"/>
                        <wps:cNvCnPr/>
                        <wps:spPr>
                          <a:xfrm>
                            <a:off x="0" y="643890"/>
                            <a:ext cx="0" cy="45180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81" name="Rectangle 329"/>
                        <wps:cNvSpPr>
                          <a:spLocks noChangeArrowheads="1"/>
                        </wps:cNvSpPr>
                        <wps:spPr>
                          <a:xfrm>
                            <a:off x="0" y="643890"/>
                            <a:ext cx="8890" cy="45180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82" name="Line 330"/>
                        <wps:cNvCnPr/>
                        <wps:spPr>
                          <a:xfrm>
                            <a:off x="470535" y="652780"/>
                            <a:ext cx="0" cy="435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83" name="Rectangle 331"/>
                        <wps:cNvSpPr>
                          <a:spLocks noChangeArrowheads="1"/>
                        </wps:cNvSpPr>
                        <wps:spPr>
                          <a:xfrm>
                            <a:off x="470535" y="652780"/>
                            <a:ext cx="8890" cy="435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84" name="Line 332"/>
                        <wps:cNvCnPr/>
                        <wps:spPr>
                          <a:xfrm>
                            <a:off x="1036955" y="1088390"/>
                            <a:ext cx="0" cy="40735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85" name="Rectangle 333"/>
                        <wps:cNvSpPr>
                          <a:spLocks noChangeArrowheads="1"/>
                        </wps:cNvSpPr>
                        <wps:spPr>
                          <a:xfrm>
                            <a:off x="1036955" y="1088390"/>
                            <a:ext cx="8890" cy="4073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86" name="Line 334"/>
                        <wps:cNvCnPr/>
                        <wps:spPr>
                          <a:xfrm>
                            <a:off x="4479290" y="652780"/>
                            <a:ext cx="0" cy="45091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87" name="Rectangle 335"/>
                        <wps:cNvSpPr>
                          <a:spLocks noChangeArrowheads="1"/>
                        </wps:cNvSpPr>
                        <wps:spPr>
                          <a:xfrm>
                            <a:off x="4479290" y="652780"/>
                            <a:ext cx="8890" cy="4509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88" name="Line 336"/>
                        <wps:cNvCnPr/>
                        <wps:spPr>
                          <a:xfrm>
                            <a:off x="0" y="5231765"/>
                            <a:ext cx="0" cy="11836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89" name="Rectangle 337"/>
                        <wps:cNvSpPr>
                          <a:spLocks noChangeArrowheads="1"/>
                        </wps:cNvSpPr>
                        <wps:spPr>
                          <a:xfrm>
                            <a:off x="0" y="5231765"/>
                            <a:ext cx="8890" cy="11836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90" name="Line 338"/>
                        <wps:cNvCnPr/>
                        <wps:spPr>
                          <a:xfrm>
                            <a:off x="470535" y="5240020"/>
                            <a:ext cx="0" cy="11753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91" name="Rectangle 339"/>
                        <wps:cNvSpPr>
                          <a:spLocks noChangeArrowheads="1"/>
                        </wps:cNvSpPr>
                        <wps:spPr>
                          <a:xfrm>
                            <a:off x="470535" y="5240020"/>
                            <a:ext cx="8890" cy="1175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92" name="Line 340"/>
                        <wps:cNvCnPr/>
                        <wps:spPr>
                          <a:xfrm>
                            <a:off x="2291715" y="652780"/>
                            <a:ext cx="0" cy="435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93" name="Rectangle 341"/>
                        <wps:cNvSpPr>
                          <a:spLocks noChangeArrowheads="1"/>
                        </wps:cNvSpPr>
                        <wps:spPr>
                          <a:xfrm>
                            <a:off x="2291715" y="652780"/>
                            <a:ext cx="8890" cy="435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94" name="Line 342"/>
                        <wps:cNvCnPr/>
                        <wps:spPr>
                          <a:xfrm>
                            <a:off x="2727960" y="652780"/>
                            <a:ext cx="0" cy="435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95" name="Rectangle 343"/>
                        <wps:cNvSpPr>
                          <a:spLocks noChangeArrowheads="1"/>
                        </wps:cNvSpPr>
                        <wps:spPr>
                          <a:xfrm>
                            <a:off x="2727960" y="652780"/>
                            <a:ext cx="8255" cy="435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96" name="Line 344"/>
                        <wps:cNvCnPr/>
                        <wps:spPr>
                          <a:xfrm>
                            <a:off x="4479290" y="5240020"/>
                            <a:ext cx="0" cy="11753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97" name="Rectangle 345"/>
                        <wps:cNvSpPr>
                          <a:spLocks noChangeArrowheads="1"/>
                        </wps:cNvSpPr>
                        <wps:spPr>
                          <a:xfrm>
                            <a:off x="4479290" y="5240020"/>
                            <a:ext cx="8890" cy="1175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98" name="Line 346"/>
                        <wps:cNvCnPr/>
                        <wps:spPr>
                          <a:xfrm>
                            <a:off x="1036955" y="5240020"/>
                            <a:ext cx="0" cy="11753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99" name="Rectangle 347"/>
                        <wps:cNvSpPr>
                          <a:spLocks noChangeArrowheads="1"/>
                        </wps:cNvSpPr>
                        <wps:spPr>
                          <a:xfrm>
                            <a:off x="1036955" y="5240020"/>
                            <a:ext cx="8890" cy="1175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00" name="Line 348"/>
                        <wps:cNvCnPr/>
                        <wps:spPr>
                          <a:xfrm>
                            <a:off x="1603375" y="5240020"/>
                            <a:ext cx="0" cy="11753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01" name="Rectangle 349"/>
                        <wps:cNvSpPr>
                          <a:spLocks noChangeArrowheads="1"/>
                        </wps:cNvSpPr>
                        <wps:spPr>
                          <a:xfrm>
                            <a:off x="1603375" y="5240020"/>
                            <a:ext cx="8890" cy="1175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02" name="Line 350"/>
                        <wps:cNvCnPr/>
                        <wps:spPr>
                          <a:xfrm>
                            <a:off x="1856105" y="5240020"/>
                            <a:ext cx="0" cy="11753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03" name="Rectangle 351"/>
                        <wps:cNvSpPr>
                          <a:spLocks noChangeArrowheads="1"/>
                        </wps:cNvSpPr>
                        <wps:spPr>
                          <a:xfrm>
                            <a:off x="1856105" y="5240020"/>
                            <a:ext cx="8890" cy="1175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04" name="Line 352"/>
                        <wps:cNvCnPr/>
                        <wps:spPr>
                          <a:xfrm>
                            <a:off x="8890" y="643890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05" name="Rectangle 353"/>
                        <wps:cNvSpPr>
                          <a:spLocks noChangeArrowheads="1"/>
                        </wps:cNvSpPr>
                        <wps:spPr>
                          <a:xfrm>
                            <a:off x="8890" y="643890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06" name="Line 354"/>
                        <wps:cNvCnPr/>
                        <wps:spPr>
                          <a:xfrm>
                            <a:off x="8890" y="1079500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07" name="Rectangle 355"/>
                        <wps:cNvSpPr>
                          <a:spLocks noChangeArrowheads="1"/>
                        </wps:cNvSpPr>
                        <wps:spPr>
                          <a:xfrm>
                            <a:off x="8890" y="1079500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08" name="Line 356"/>
                        <wps:cNvCnPr/>
                        <wps:spPr>
                          <a:xfrm>
                            <a:off x="8890" y="1392555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09" name="Rectangle 357"/>
                        <wps:cNvSpPr>
                          <a:spLocks noChangeArrowheads="1"/>
                        </wps:cNvSpPr>
                        <wps:spPr>
                          <a:xfrm>
                            <a:off x="8890" y="1392555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10" name="Line 358"/>
                        <wps:cNvCnPr/>
                        <wps:spPr>
                          <a:xfrm>
                            <a:off x="8890" y="1706245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11" name="Rectangle 359"/>
                        <wps:cNvSpPr>
                          <a:spLocks noChangeArrowheads="1"/>
                        </wps:cNvSpPr>
                        <wps:spPr>
                          <a:xfrm>
                            <a:off x="8890" y="1706245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12" name="Line 360"/>
                        <wps:cNvCnPr/>
                        <wps:spPr>
                          <a:xfrm>
                            <a:off x="8890" y="2019300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13" name="Rectangle 361"/>
                        <wps:cNvSpPr>
                          <a:spLocks noChangeArrowheads="1"/>
                        </wps:cNvSpPr>
                        <wps:spPr>
                          <a:xfrm>
                            <a:off x="8890" y="2019300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14" name="Line 362"/>
                        <wps:cNvCnPr/>
                        <wps:spPr>
                          <a:xfrm>
                            <a:off x="8890" y="2489835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15" name="Rectangle 363"/>
                        <wps:cNvSpPr>
                          <a:spLocks noChangeArrowheads="1"/>
                        </wps:cNvSpPr>
                        <wps:spPr>
                          <a:xfrm>
                            <a:off x="8890" y="2489835"/>
                            <a:ext cx="447929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16" name="Line 364"/>
                        <wps:cNvCnPr/>
                        <wps:spPr>
                          <a:xfrm>
                            <a:off x="8890" y="2802890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17" name="Rectangle 365"/>
                        <wps:cNvSpPr>
                          <a:spLocks noChangeArrowheads="1"/>
                        </wps:cNvSpPr>
                        <wps:spPr>
                          <a:xfrm>
                            <a:off x="8890" y="2802890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18" name="Line 366"/>
                        <wps:cNvCnPr/>
                        <wps:spPr>
                          <a:xfrm>
                            <a:off x="8890" y="3116580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19" name="Rectangle 367"/>
                        <wps:cNvSpPr>
                          <a:spLocks noChangeArrowheads="1"/>
                        </wps:cNvSpPr>
                        <wps:spPr>
                          <a:xfrm>
                            <a:off x="8890" y="3116580"/>
                            <a:ext cx="447929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20" name="Line 368"/>
                        <wps:cNvCnPr/>
                        <wps:spPr>
                          <a:xfrm>
                            <a:off x="8890" y="3586480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21" name="Rectangle 369"/>
                        <wps:cNvSpPr>
                          <a:spLocks noChangeArrowheads="1"/>
                        </wps:cNvSpPr>
                        <wps:spPr>
                          <a:xfrm>
                            <a:off x="8890" y="3586480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22" name="Line 370"/>
                        <wps:cNvCnPr/>
                        <wps:spPr>
                          <a:xfrm>
                            <a:off x="8890" y="3899535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23" name="Rectangle 371"/>
                        <wps:cNvSpPr>
                          <a:spLocks noChangeArrowheads="1"/>
                        </wps:cNvSpPr>
                        <wps:spPr>
                          <a:xfrm>
                            <a:off x="8890" y="3899535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24" name="Line 372"/>
                        <wps:cNvCnPr/>
                        <wps:spPr>
                          <a:xfrm>
                            <a:off x="8890" y="4213225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25" name="Rectangle 373"/>
                        <wps:cNvSpPr>
                          <a:spLocks noChangeArrowheads="1"/>
                        </wps:cNvSpPr>
                        <wps:spPr>
                          <a:xfrm>
                            <a:off x="8890" y="4213225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26" name="Line 374"/>
                        <wps:cNvCnPr/>
                        <wps:spPr>
                          <a:xfrm>
                            <a:off x="8890" y="5153025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27" name="Rectangle 375"/>
                        <wps:cNvSpPr>
                          <a:spLocks noChangeArrowheads="1"/>
                        </wps:cNvSpPr>
                        <wps:spPr>
                          <a:xfrm>
                            <a:off x="8890" y="5153025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28" name="Line 376"/>
                        <wps:cNvCnPr/>
                        <wps:spPr>
                          <a:xfrm>
                            <a:off x="8890" y="5231765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29" name="Rectangle 377"/>
                        <wps:cNvSpPr>
                          <a:spLocks noChangeArrowheads="1"/>
                        </wps:cNvSpPr>
                        <wps:spPr>
                          <a:xfrm>
                            <a:off x="8890" y="5231765"/>
                            <a:ext cx="447929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30" name="Line 378"/>
                        <wps:cNvCnPr/>
                        <wps:spPr>
                          <a:xfrm>
                            <a:off x="479425" y="5779770"/>
                            <a:ext cx="1132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31" name="Rectangle 379"/>
                        <wps:cNvSpPr>
                          <a:spLocks noChangeArrowheads="1"/>
                        </wps:cNvSpPr>
                        <wps:spPr>
                          <a:xfrm>
                            <a:off x="479425" y="5779770"/>
                            <a:ext cx="113284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32" name="Line 380"/>
                        <wps:cNvCnPr/>
                        <wps:spPr>
                          <a:xfrm>
                            <a:off x="8890" y="6406515"/>
                            <a:ext cx="4479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33" name="Rectangle 381"/>
                        <wps:cNvSpPr>
                          <a:spLocks noChangeArrowheads="1"/>
                        </wps:cNvSpPr>
                        <wps:spPr>
                          <a:xfrm>
                            <a:off x="8890" y="6406515"/>
                            <a:ext cx="44792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34" name="Freeform 382"/>
                        <wps:cNvSpPr>
                          <a:spLocks noEditPoints="1"/>
                        </wps:cNvSpPr>
                        <wps:spPr>
                          <a:xfrm>
                            <a:off x="74295" y="4609465"/>
                            <a:ext cx="923290" cy="487680"/>
                          </a:xfrm>
                          <a:custGeom>
                            <a:avLst/>
                            <a:gdLst>
                              <a:gd name="T0" fmla="*/ 121 w 1696"/>
                              <a:gd name="T1" fmla="*/ 893 h 897"/>
                              <a:gd name="T2" fmla="*/ 89 w 1696"/>
                              <a:gd name="T3" fmla="*/ 881 h 897"/>
                              <a:gd name="T4" fmla="*/ 61 w 1696"/>
                              <a:gd name="T5" fmla="*/ 852 h 897"/>
                              <a:gd name="T6" fmla="*/ 51 w 1696"/>
                              <a:gd name="T7" fmla="*/ 830 h 897"/>
                              <a:gd name="T8" fmla="*/ 33 w 1696"/>
                              <a:gd name="T9" fmla="*/ 804 h 897"/>
                              <a:gd name="T10" fmla="*/ 16 w 1696"/>
                              <a:gd name="T11" fmla="*/ 787 h 897"/>
                              <a:gd name="T12" fmla="*/ 1 w 1696"/>
                              <a:gd name="T13" fmla="*/ 748 h 897"/>
                              <a:gd name="T14" fmla="*/ 0 w 1696"/>
                              <a:gd name="T15" fmla="*/ 683 h 897"/>
                              <a:gd name="T16" fmla="*/ 0 w 1696"/>
                              <a:gd name="T17" fmla="*/ 651 h 897"/>
                              <a:gd name="T18" fmla="*/ 8 w 1696"/>
                              <a:gd name="T19" fmla="*/ 611 h 897"/>
                              <a:gd name="T20" fmla="*/ 16 w 1696"/>
                              <a:gd name="T21" fmla="*/ 587 h 897"/>
                              <a:gd name="T22" fmla="*/ 16 w 1696"/>
                              <a:gd name="T23" fmla="*/ 555 h 897"/>
                              <a:gd name="T24" fmla="*/ 8 w 1696"/>
                              <a:gd name="T25" fmla="*/ 531 h 897"/>
                              <a:gd name="T26" fmla="*/ 0 w 1696"/>
                              <a:gd name="T27" fmla="*/ 491 h 897"/>
                              <a:gd name="T28" fmla="*/ 0 w 1696"/>
                              <a:gd name="T29" fmla="*/ 427 h 897"/>
                              <a:gd name="T30" fmla="*/ 0 w 1696"/>
                              <a:gd name="T31" fmla="*/ 395 h 897"/>
                              <a:gd name="T32" fmla="*/ 8 w 1696"/>
                              <a:gd name="T33" fmla="*/ 355 h 897"/>
                              <a:gd name="T34" fmla="*/ 16 w 1696"/>
                              <a:gd name="T35" fmla="*/ 331 h 897"/>
                              <a:gd name="T36" fmla="*/ 16 w 1696"/>
                              <a:gd name="T37" fmla="*/ 299 h 897"/>
                              <a:gd name="T38" fmla="*/ 8 w 1696"/>
                              <a:gd name="T39" fmla="*/ 275 h 897"/>
                              <a:gd name="T40" fmla="*/ 0 w 1696"/>
                              <a:gd name="T41" fmla="*/ 235 h 897"/>
                              <a:gd name="T42" fmla="*/ 0 w 1696"/>
                              <a:gd name="T43" fmla="*/ 171 h 897"/>
                              <a:gd name="T44" fmla="*/ 2 w 1696"/>
                              <a:gd name="T45" fmla="*/ 138 h 897"/>
                              <a:gd name="T46" fmla="*/ 20 w 1696"/>
                              <a:gd name="T47" fmla="*/ 100 h 897"/>
                              <a:gd name="T48" fmla="*/ 40 w 1696"/>
                              <a:gd name="T49" fmla="*/ 84 h 897"/>
                              <a:gd name="T50" fmla="*/ 57 w 1696"/>
                              <a:gd name="T51" fmla="*/ 57 h 897"/>
                              <a:gd name="T52" fmla="*/ 70 w 1696"/>
                              <a:gd name="T53" fmla="*/ 39 h 897"/>
                              <a:gd name="T54" fmla="*/ 101 w 1696"/>
                              <a:gd name="T55" fmla="*/ 11 h 897"/>
                              <a:gd name="T56" fmla="*/ 1543 w 1696"/>
                              <a:gd name="T57" fmla="*/ 0 h 897"/>
                              <a:gd name="T58" fmla="*/ 1577 w 1696"/>
                              <a:gd name="T59" fmla="*/ 4 h 897"/>
                              <a:gd name="T60" fmla="*/ 1611 w 1696"/>
                              <a:gd name="T61" fmla="*/ 28 h 897"/>
                              <a:gd name="T62" fmla="*/ 1626 w 1696"/>
                              <a:gd name="T63" fmla="*/ 48 h 897"/>
                              <a:gd name="T64" fmla="*/ 1647 w 1696"/>
                              <a:gd name="T65" fmla="*/ 68 h 897"/>
                              <a:gd name="T66" fmla="*/ 1667 w 1696"/>
                              <a:gd name="T67" fmla="*/ 83 h 897"/>
                              <a:gd name="T68" fmla="*/ 1691 w 1696"/>
                              <a:gd name="T69" fmla="*/ 117 h 897"/>
                              <a:gd name="T70" fmla="*/ 1696 w 1696"/>
                              <a:gd name="T71" fmla="*/ 183 h 897"/>
                              <a:gd name="T72" fmla="*/ 1696 w 1696"/>
                              <a:gd name="T73" fmla="*/ 215 h 897"/>
                              <a:gd name="T74" fmla="*/ 1688 w 1696"/>
                              <a:gd name="T75" fmla="*/ 255 h 897"/>
                              <a:gd name="T76" fmla="*/ 1680 w 1696"/>
                              <a:gd name="T77" fmla="*/ 279 h 897"/>
                              <a:gd name="T78" fmla="*/ 1680 w 1696"/>
                              <a:gd name="T79" fmla="*/ 311 h 897"/>
                              <a:gd name="T80" fmla="*/ 1688 w 1696"/>
                              <a:gd name="T81" fmla="*/ 335 h 897"/>
                              <a:gd name="T82" fmla="*/ 1696 w 1696"/>
                              <a:gd name="T83" fmla="*/ 375 h 897"/>
                              <a:gd name="T84" fmla="*/ 1696 w 1696"/>
                              <a:gd name="T85" fmla="*/ 439 h 897"/>
                              <a:gd name="T86" fmla="*/ 1696 w 1696"/>
                              <a:gd name="T87" fmla="*/ 471 h 897"/>
                              <a:gd name="T88" fmla="*/ 1688 w 1696"/>
                              <a:gd name="T89" fmla="*/ 511 h 897"/>
                              <a:gd name="T90" fmla="*/ 1680 w 1696"/>
                              <a:gd name="T91" fmla="*/ 535 h 897"/>
                              <a:gd name="T92" fmla="*/ 1680 w 1696"/>
                              <a:gd name="T93" fmla="*/ 567 h 897"/>
                              <a:gd name="T94" fmla="*/ 1688 w 1696"/>
                              <a:gd name="T95" fmla="*/ 591 h 897"/>
                              <a:gd name="T96" fmla="*/ 1696 w 1696"/>
                              <a:gd name="T97" fmla="*/ 631 h 897"/>
                              <a:gd name="T98" fmla="*/ 1696 w 1696"/>
                              <a:gd name="T99" fmla="*/ 695 h 897"/>
                              <a:gd name="T100" fmla="*/ 1696 w 1696"/>
                              <a:gd name="T101" fmla="*/ 727 h 897"/>
                              <a:gd name="T102" fmla="*/ 1686 w 1696"/>
                              <a:gd name="T103" fmla="*/ 767 h 897"/>
                              <a:gd name="T104" fmla="*/ 1672 w 1696"/>
                              <a:gd name="T105" fmla="*/ 788 h 897"/>
                              <a:gd name="T106" fmla="*/ 1658 w 1696"/>
                              <a:gd name="T107" fmla="*/ 813 h 897"/>
                              <a:gd name="T108" fmla="*/ 1651 w 1696"/>
                              <a:gd name="T109" fmla="*/ 838 h 897"/>
                              <a:gd name="T110" fmla="*/ 1624 w 1696"/>
                              <a:gd name="T111" fmla="*/ 870 h 897"/>
                              <a:gd name="T112" fmla="*/ 1562 w 1696"/>
                              <a:gd name="T113" fmla="*/ 895 h 8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696" h="897">
                                <a:moveTo>
                                  <a:pt x="155" y="896"/>
                                </a:moveTo>
                                <a:lnTo>
                                  <a:pt x="155" y="896"/>
                                </a:lnTo>
                                <a:cubicBezTo>
                                  <a:pt x="150" y="896"/>
                                  <a:pt x="147" y="892"/>
                                  <a:pt x="147" y="888"/>
                                </a:cubicBezTo>
                                <a:cubicBezTo>
                                  <a:pt x="148" y="883"/>
                                  <a:pt x="152" y="880"/>
                                  <a:pt x="156" y="880"/>
                                </a:cubicBezTo>
                                <a:lnTo>
                                  <a:pt x="156" y="880"/>
                                </a:lnTo>
                                <a:cubicBezTo>
                                  <a:pt x="161" y="881"/>
                                  <a:pt x="164" y="885"/>
                                  <a:pt x="163" y="889"/>
                                </a:cubicBezTo>
                                <a:cubicBezTo>
                                  <a:pt x="163" y="894"/>
                                  <a:pt x="159" y="897"/>
                                  <a:pt x="155" y="896"/>
                                </a:cubicBezTo>
                                <a:close/>
                                <a:moveTo>
                                  <a:pt x="121" y="893"/>
                                </a:moveTo>
                                <a:lnTo>
                                  <a:pt x="121" y="893"/>
                                </a:lnTo>
                                <a:cubicBezTo>
                                  <a:pt x="117" y="891"/>
                                  <a:pt x="115" y="887"/>
                                  <a:pt x="116" y="882"/>
                                </a:cubicBezTo>
                                <a:cubicBezTo>
                                  <a:pt x="117" y="878"/>
                                  <a:pt x="122" y="876"/>
                                  <a:pt x="126" y="877"/>
                                </a:cubicBezTo>
                                <a:lnTo>
                                  <a:pt x="126" y="877"/>
                                </a:lnTo>
                                <a:cubicBezTo>
                                  <a:pt x="130" y="879"/>
                                  <a:pt x="133" y="883"/>
                                  <a:pt x="131" y="887"/>
                                </a:cubicBezTo>
                                <a:cubicBezTo>
                                  <a:pt x="130" y="892"/>
                                  <a:pt x="125" y="894"/>
                                  <a:pt x="121" y="893"/>
                                </a:cubicBezTo>
                                <a:close/>
                                <a:moveTo>
                                  <a:pt x="89" y="881"/>
                                </a:moveTo>
                                <a:lnTo>
                                  <a:pt x="89" y="881"/>
                                </a:lnTo>
                                <a:cubicBezTo>
                                  <a:pt x="85" y="878"/>
                                  <a:pt x="85" y="873"/>
                                  <a:pt x="87" y="870"/>
                                </a:cubicBezTo>
                                <a:cubicBezTo>
                                  <a:pt x="90" y="866"/>
                                  <a:pt x="95" y="865"/>
                                  <a:pt x="98" y="868"/>
                                </a:cubicBezTo>
                                <a:lnTo>
                                  <a:pt x="98" y="868"/>
                                </a:lnTo>
                                <a:cubicBezTo>
                                  <a:pt x="102" y="870"/>
                                  <a:pt x="103" y="875"/>
                                  <a:pt x="100" y="879"/>
                                </a:cubicBezTo>
                                <a:cubicBezTo>
                                  <a:pt x="98" y="882"/>
                                  <a:pt x="93" y="883"/>
                                  <a:pt x="89" y="881"/>
                                </a:cubicBezTo>
                                <a:close/>
                                <a:moveTo>
                                  <a:pt x="63" y="863"/>
                                </a:moveTo>
                                <a:lnTo>
                                  <a:pt x="63" y="863"/>
                                </a:lnTo>
                                <a:cubicBezTo>
                                  <a:pt x="59" y="860"/>
                                  <a:pt x="58" y="855"/>
                                  <a:pt x="61" y="852"/>
                                </a:cubicBezTo>
                                <a:cubicBezTo>
                                  <a:pt x="63" y="848"/>
                                  <a:pt x="68" y="847"/>
                                  <a:pt x="72" y="850"/>
                                </a:cubicBezTo>
                                <a:lnTo>
                                  <a:pt x="72" y="850"/>
                                </a:lnTo>
                                <a:cubicBezTo>
                                  <a:pt x="75" y="852"/>
                                  <a:pt x="76" y="857"/>
                                  <a:pt x="74" y="861"/>
                                </a:cubicBezTo>
                                <a:cubicBezTo>
                                  <a:pt x="71" y="864"/>
                                  <a:pt x="66" y="865"/>
                                  <a:pt x="63" y="863"/>
                                </a:cubicBezTo>
                                <a:close/>
                                <a:moveTo>
                                  <a:pt x="38" y="839"/>
                                </a:moveTo>
                                <a:lnTo>
                                  <a:pt x="38" y="839"/>
                                </a:lnTo>
                                <a:cubicBezTo>
                                  <a:pt x="35" y="835"/>
                                  <a:pt x="36" y="830"/>
                                  <a:pt x="40" y="828"/>
                                </a:cubicBezTo>
                                <a:cubicBezTo>
                                  <a:pt x="43" y="826"/>
                                  <a:pt x="48" y="827"/>
                                  <a:pt x="51" y="830"/>
                                </a:cubicBezTo>
                                <a:lnTo>
                                  <a:pt x="51" y="830"/>
                                </a:lnTo>
                                <a:cubicBezTo>
                                  <a:pt x="53" y="834"/>
                                  <a:pt x="52" y="839"/>
                                  <a:pt x="49" y="841"/>
                                </a:cubicBezTo>
                                <a:cubicBezTo>
                                  <a:pt x="45" y="844"/>
                                  <a:pt x="40" y="843"/>
                                  <a:pt x="38" y="839"/>
                                </a:cubicBezTo>
                                <a:close/>
                                <a:moveTo>
                                  <a:pt x="20" y="813"/>
                                </a:moveTo>
                                <a:lnTo>
                                  <a:pt x="20" y="813"/>
                                </a:lnTo>
                                <a:cubicBezTo>
                                  <a:pt x="17" y="809"/>
                                  <a:pt x="18" y="804"/>
                                  <a:pt x="22" y="801"/>
                                </a:cubicBezTo>
                                <a:cubicBezTo>
                                  <a:pt x="26" y="799"/>
                                  <a:pt x="30" y="800"/>
                                  <a:pt x="33" y="804"/>
                                </a:cubicBezTo>
                                <a:lnTo>
                                  <a:pt x="33" y="804"/>
                                </a:lnTo>
                                <a:cubicBezTo>
                                  <a:pt x="35" y="807"/>
                                  <a:pt x="34" y="812"/>
                                  <a:pt x="31" y="815"/>
                                </a:cubicBezTo>
                                <a:cubicBezTo>
                                  <a:pt x="27" y="817"/>
                                  <a:pt x="22" y="816"/>
                                  <a:pt x="20" y="813"/>
                                </a:cubicBezTo>
                                <a:close/>
                                <a:moveTo>
                                  <a:pt x="6" y="781"/>
                                </a:moveTo>
                                <a:lnTo>
                                  <a:pt x="6" y="781"/>
                                </a:lnTo>
                                <a:cubicBezTo>
                                  <a:pt x="5" y="777"/>
                                  <a:pt x="7" y="773"/>
                                  <a:pt x="11" y="771"/>
                                </a:cubicBezTo>
                                <a:cubicBezTo>
                                  <a:pt x="15" y="770"/>
                                  <a:pt x="20" y="772"/>
                                  <a:pt x="21" y="776"/>
                                </a:cubicBezTo>
                                <a:lnTo>
                                  <a:pt x="21" y="777"/>
                                </a:lnTo>
                                <a:cubicBezTo>
                                  <a:pt x="23" y="781"/>
                                  <a:pt x="20" y="785"/>
                                  <a:pt x="16" y="787"/>
                                </a:cubicBezTo>
                                <a:cubicBezTo>
                                  <a:pt x="12" y="788"/>
                                  <a:pt x="7" y="786"/>
                                  <a:pt x="6" y="781"/>
                                </a:cubicBezTo>
                                <a:close/>
                                <a:moveTo>
                                  <a:pt x="1" y="748"/>
                                </a:moveTo>
                                <a:lnTo>
                                  <a:pt x="1" y="748"/>
                                </a:lnTo>
                                <a:cubicBezTo>
                                  <a:pt x="1" y="744"/>
                                  <a:pt x="4" y="740"/>
                                  <a:pt x="8" y="739"/>
                                </a:cubicBezTo>
                                <a:cubicBezTo>
                                  <a:pt x="13" y="739"/>
                                  <a:pt x="16" y="742"/>
                                  <a:pt x="17" y="747"/>
                                </a:cubicBezTo>
                                <a:lnTo>
                                  <a:pt x="17" y="747"/>
                                </a:lnTo>
                                <a:cubicBezTo>
                                  <a:pt x="17" y="751"/>
                                  <a:pt x="14" y="755"/>
                                  <a:pt x="10" y="755"/>
                                </a:cubicBezTo>
                                <a:cubicBezTo>
                                  <a:pt x="5" y="756"/>
                                  <a:pt x="1" y="753"/>
                                  <a:pt x="1" y="748"/>
                                </a:cubicBezTo>
                                <a:close/>
                                <a:moveTo>
                                  <a:pt x="0" y="715"/>
                                </a:moveTo>
                                <a:lnTo>
                                  <a:pt x="0" y="715"/>
                                </a:lnTo>
                                <a:cubicBezTo>
                                  <a:pt x="0" y="711"/>
                                  <a:pt x="4" y="707"/>
                                  <a:pt x="8" y="707"/>
                                </a:cubicBezTo>
                                <a:cubicBezTo>
                                  <a:pt x="13" y="707"/>
                                  <a:pt x="16" y="711"/>
                                  <a:pt x="16" y="715"/>
                                </a:cubicBezTo>
                                <a:lnTo>
                                  <a:pt x="16" y="715"/>
                                </a:lnTo>
                                <a:cubicBezTo>
                                  <a:pt x="16" y="720"/>
                                  <a:pt x="13" y="723"/>
                                  <a:pt x="8" y="723"/>
                                </a:cubicBezTo>
                                <a:cubicBezTo>
                                  <a:pt x="4" y="723"/>
                                  <a:pt x="0" y="720"/>
                                  <a:pt x="0" y="715"/>
                                </a:cubicBezTo>
                                <a:close/>
                                <a:moveTo>
                                  <a:pt x="0" y="683"/>
                                </a:moveTo>
                                <a:lnTo>
                                  <a:pt x="0" y="683"/>
                                </a:lnTo>
                                <a:cubicBezTo>
                                  <a:pt x="0" y="679"/>
                                  <a:pt x="4" y="675"/>
                                  <a:pt x="8" y="675"/>
                                </a:cubicBezTo>
                                <a:cubicBezTo>
                                  <a:pt x="13" y="675"/>
                                  <a:pt x="16" y="679"/>
                                  <a:pt x="16" y="683"/>
                                </a:cubicBezTo>
                                <a:lnTo>
                                  <a:pt x="16" y="683"/>
                                </a:lnTo>
                                <a:cubicBezTo>
                                  <a:pt x="16" y="688"/>
                                  <a:pt x="13" y="691"/>
                                  <a:pt x="8" y="691"/>
                                </a:cubicBezTo>
                                <a:cubicBezTo>
                                  <a:pt x="4" y="691"/>
                                  <a:pt x="0" y="688"/>
                                  <a:pt x="0" y="683"/>
                                </a:cubicBezTo>
                                <a:close/>
                                <a:moveTo>
                                  <a:pt x="0" y="651"/>
                                </a:moveTo>
                                <a:lnTo>
                                  <a:pt x="0" y="651"/>
                                </a:lnTo>
                                <a:cubicBezTo>
                                  <a:pt x="0" y="647"/>
                                  <a:pt x="4" y="643"/>
                                  <a:pt x="8" y="643"/>
                                </a:cubicBezTo>
                                <a:cubicBezTo>
                                  <a:pt x="13" y="643"/>
                                  <a:pt x="16" y="647"/>
                                  <a:pt x="16" y="651"/>
                                </a:cubicBezTo>
                                <a:lnTo>
                                  <a:pt x="16" y="651"/>
                                </a:lnTo>
                                <a:cubicBezTo>
                                  <a:pt x="16" y="656"/>
                                  <a:pt x="13" y="659"/>
                                  <a:pt x="8" y="659"/>
                                </a:cubicBezTo>
                                <a:cubicBezTo>
                                  <a:pt x="4" y="659"/>
                                  <a:pt x="0" y="656"/>
                                  <a:pt x="0" y="651"/>
                                </a:cubicBezTo>
                                <a:close/>
                                <a:moveTo>
                                  <a:pt x="0" y="619"/>
                                </a:moveTo>
                                <a:lnTo>
                                  <a:pt x="0" y="619"/>
                                </a:lnTo>
                                <a:cubicBezTo>
                                  <a:pt x="0" y="615"/>
                                  <a:pt x="4" y="611"/>
                                  <a:pt x="8" y="611"/>
                                </a:cubicBezTo>
                                <a:cubicBezTo>
                                  <a:pt x="13" y="611"/>
                                  <a:pt x="16" y="615"/>
                                  <a:pt x="16" y="619"/>
                                </a:cubicBezTo>
                                <a:lnTo>
                                  <a:pt x="16" y="619"/>
                                </a:lnTo>
                                <a:cubicBezTo>
                                  <a:pt x="16" y="624"/>
                                  <a:pt x="13" y="627"/>
                                  <a:pt x="8" y="627"/>
                                </a:cubicBezTo>
                                <a:cubicBezTo>
                                  <a:pt x="4" y="627"/>
                                  <a:pt x="0" y="624"/>
                                  <a:pt x="0" y="619"/>
                                </a:cubicBezTo>
                                <a:close/>
                                <a:moveTo>
                                  <a:pt x="0" y="587"/>
                                </a:moveTo>
                                <a:lnTo>
                                  <a:pt x="0" y="587"/>
                                </a:lnTo>
                                <a:cubicBezTo>
                                  <a:pt x="0" y="583"/>
                                  <a:pt x="4" y="579"/>
                                  <a:pt x="8" y="579"/>
                                </a:cubicBezTo>
                                <a:cubicBezTo>
                                  <a:pt x="13" y="579"/>
                                  <a:pt x="16" y="583"/>
                                  <a:pt x="16" y="587"/>
                                </a:cubicBezTo>
                                <a:lnTo>
                                  <a:pt x="16" y="587"/>
                                </a:lnTo>
                                <a:cubicBezTo>
                                  <a:pt x="16" y="592"/>
                                  <a:pt x="13" y="595"/>
                                  <a:pt x="8" y="595"/>
                                </a:cubicBezTo>
                                <a:cubicBezTo>
                                  <a:pt x="4" y="595"/>
                                  <a:pt x="0" y="592"/>
                                  <a:pt x="0" y="587"/>
                                </a:cubicBezTo>
                                <a:close/>
                                <a:moveTo>
                                  <a:pt x="0" y="555"/>
                                </a:moveTo>
                                <a:lnTo>
                                  <a:pt x="0" y="555"/>
                                </a:lnTo>
                                <a:cubicBezTo>
                                  <a:pt x="0" y="551"/>
                                  <a:pt x="4" y="547"/>
                                  <a:pt x="8" y="547"/>
                                </a:cubicBezTo>
                                <a:cubicBezTo>
                                  <a:pt x="13" y="547"/>
                                  <a:pt x="16" y="551"/>
                                  <a:pt x="16" y="555"/>
                                </a:cubicBezTo>
                                <a:lnTo>
                                  <a:pt x="16" y="555"/>
                                </a:lnTo>
                                <a:cubicBezTo>
                                  <a:pt x="16" y="560"/>
                                  <a:pt x="13" y="563"/>
                                  <a:pt x="8" y="563"/>
                                </a:cubicBezTo>
                                <a:cubicBezTo>
                                  <a:pt x="4" y="563"/>
                                  <a:pt x="0" y="560"/>
                                  <a:pt x="0" y="555"/>
                                </a:cubicBezTo>
                                <a:close/>
                                <a:moveTo>
                                  <a:pt x="0" y="523"/>
                                </a:moveTo>
                                <a:lnTo>
                                  <a:pt x="0" y="523"/>
                                </a:lnTo>
                                <a:cubicBezTo>
                                  <a:pt x="0" y="519"/>
                                  <a:pt x="4" y="515"/>
                                  <a:pt x="8" y="515"/>
                                </a:cubicBezTo>
                                <a:cubicBezTo>
                                  <a:pt x="13" y="515"/>
                                  <a:pt x="16" y="519"/>
                                  <a:pt x="16" y="523"/>
                                </a:cubicBezTo>
                                <a:lnTo>
                                  <a:pt x="16" y="523"/>
                                </a:lnTo>
                                <a:cubicBezTo>
                                  <a:pt x="16" y="527"/>
                                  <a:pt x="13" y="531"/>
                                  <a:pt x="8" y="531"/>
                                </a:cubicBezTo>
                                <a:cubicBezTo>
                                  <a:pt x="4" y="531"/>
                                  <a:pt x="0" y="527"/>
                                  <a:pt x="0" y="523"/>
                                </a:cubicBezTo>
                                <a:close/>
                                <a:moveTo>
                                  <a:pt x="0" y="491"/>
                                </a:moveTo>
                                <a:lnTo>
                                  <a:pt x="0" y="491"/>
                                </a:lnTo>
                                <a:cubicBezTo>
                                  <a:pt x="0" y="487"/>
                                  <a:pt x="4" y="483"/>
                                  <a:pt x="8" y="483"/>
                                </a:cubicBezTo>
                                <a:cubicBezTo>
                                  <a:pt x="13" y="483"/>
                                  <a:pt x="16" y="487"/>
                                  <a:pt x="16" y="491"/>
                                </a:cubicBezTo>
                                <a:lnTo>
                                  <a:pt x="16" y="491"/>
                                </a:lnTo>
                                <a:cubicBezTo>
                                  <a:pt x="16" y="495"/>
                                  <a:pt x="13" y="499"/>
                                  <a:pt x="8" y="499"/>
                                </a:cubicBezTo>
                                <a:cubicBezTo>
                                  <a:pt x="4" y="499"/>
                                  <a:pt x="0" y="495"/>
                                  <a:pt x="0" y="491"/>
                                </a:cubicBezTo>
                                <a:close/>
                                <a:moveTo>
                                  <a:pt x="0" y="459"/>
                                </a:moveTo>
                                <a:lnTo>
                                  <a:pt x="0" y="459"/>
                                </a:lnTo>
                                <a:cubicBezTo>
                                  <a:pt x="0" y="454"/>
                                  <a:pt x="4" y="451"/>
                                  <a:pt x="8" y="451"/>
                                </a:cubicBezTo>
                                <a:cubicBezTo>
                                  <a:pt x="13" y="451"/>
                                  <a:pt x="16" y="454"/>
                                  <a:pt x="16" y="459"/>
                                </a:cubicBezTo>
                                <a:lnTo>
                                  <a:pt x="16" y="459"/>
                                </a:lnTo>
                                <a:cubicBezTo>
                                  <a:pt x="16" y="463"/>
                                  <a:pt x="13" y="467"/>
                                  <a:pt x="8" y="467"/>
                                </a:cubicBezTo>
                                <a:cubicBezTo>
                                  <a:pt x="4" y="467"/>
                                  <a:pt x="0" y="463"/>
                                  <a:pt x="0" y="459"/>
                                </a:cubicBezTo>
                                <a:close/>
                                <a:moveTo>
                                  <a:pt x="0" y="427"/>
                                </a:moveTo>
                                <a:lnTo>
                                  <a:pt x="0" y="427"/>
                                </a:lnTo>
                                <a:cubicBezTo>
                                  <a:pt x="0" y="422"/>
                                  <a:pt x="4" y="419"/>
                                  <a:pt x="8" y="419"/>
                                </a:cubicBezTo>
                                <a:cubicBezTo>
                                  <a:pt x="13" y="419"/>
                                  <a:pt x="16" y="422"/>
                                  <a:pt x="16" y="427"/>
                                </a:cubicBezTo>
                                <a:lnTo>
                                  <a:pt x="16" y="427"/>
                                </a:lnTo>
                                <a:cubicBezTo>
                                  <a:pt x="16" y="431"/>
                                  <a:pt x="13" y="435"/>
                                  <a:pt x="8" y="435"/>
                                </a:cubicBezTo>
                                <a:cubicBezTo>
                                  <a:pt x="4" y="435"/>
                                  <a:pt x="0" y="431"/>
                                  <a:pt x="0" y="427"/>
                                </a:cubicBezTo>
                                <a:close/>
                                <a:moveTo>
                                  <a:pt x="0" y="395"/>
                                </a:moveTo>
                                <a:lnTo>
                                  <a:pt x="0" y="395"/>
                                </a:lnTo>
                                <a:cubicBezTo>
                                  <a:pt x="0" y="390"/>
                                  <a:pt x="4" y="387"/>
                                  <a:pt x="8" y="387"/>
                                </a:cubicBezTo>
                                <a:cubicBezTo>
                                  <a:pt x="13" y="387"/>
                                  <a:pt x="16" y="390"/>
                                  <a:pt x="16" y="395"/>
                                </a:cubicBezTo>
                                <a:lnTo>
                                  <a:pt x="16" y="395"/>
                                </a:lnTo>
                                <a:cubicBezTo>
                                  <a:pt x="16" y="399"/>
                                  <a:pt x="13" y="403"/>
                                  <a:pt x="8" y="403"/>
                                </a:cubicBezTo>
                                <a:cubicBezTo>
                                  <a:pt x="4" y="403"/>
                                  <a:pt x="0" y="399"/>
                                  <a:pt x="0" y="395"/>
                                </a:cubicBezTo>
                                <a:close/>
                                <a:moveTo>
                                  <a:pt x="0" y="363"/>
                                </a:moveTo>
                                <a:lnTo>
                                  <a:pt x="0" y="363"/>
                                </a:lnTo>
                                <a:cubicBezTo>
                                  <a:pt x="0" y="358"/>
                                  <a:pt x="4" y="355"/>
                                  <a:pt x="8" y="355"/>
                                </a:cubicBezTo>
                                <a:cubicBezTo>
                                  <a:pt x="13" y="355"/>
                                  <a:pt x="16" y="358"/>
                                  <a:pt x="16" y="363"/>
                                </a:cubicBezTo>
                                <a:lnTo>
                                  <a:pt x="16" y="363"/>
                                </a:lnTo>
                                <a:cubicBezTo>
                                  <a:pt x="16" y="367"/>
                                  <a:pt x="13" y="371"/>
                                  <a:pt x="8" y="371"/>
                                </a:cubicBezTo>
                                <a:cubicBezTo>
                                  <a:pt x="4" y="371"/>
                                  <a:pt x="0" y="367"/>
                                  <a:pt x="0" y="363"/>
                                </a:cubicBezTo>
                                <a:close/>
                                <a:moveTo>
                                  <a:pt x="0" y="331"/>
                                </a:moveTo>
                                <a:lnTo>
                                  <a:pt x="0" y="331"/>
                                </a:lnTo>
                                <a:cubicBezTo>
                                  <a:pt x="0" y="326"/>
                                  <a:pt x="4" y="323"/>
                                  <a:pt x="8" y="323"/>
                                </a:cubicBezTo>
                                <a:cubicBezTo>
                                  <a:pt x="13" y="323"/>
                                  <a:pt x="16" y="326"/>
                                  <a:pt x="16" y="331"/>
                                </a:cubicBezTo>
                                <a:lnTo>
                                  <a:pt x="16" y="331"/>
                                </a:lnTo>
                                <a:cubicBezTo>
                                  <a:pt x="16" y="335"/>
                                  <a:pt x="13" y="339"/>
                                  <a:pt x="8" y="339"/>
                                </a:cubicBezTo>
                                <a:cubicBezTo>
                                  <a:pt x="4" y="339"/>
                                  <a:pt x="0" y="335"/>
                                  <a:pt x="0" y="331"/>
                                </a:cubicBezTo>
                                <a:close/>
                                <a:moveTo>
                                  <a:pt x="0" y="299"/>
                                </a:moveTo>
                                <a:lnTo>
                                  <a:pt x="0" y="299"/>
                                </a:lnTo>
                                <a:cubicBezTo>
                                  <a:pt x="0" y="294"/>
                                  <a:pt x="4" y="291"/>
                                  <a:pt x="8" y="291"/>
                                </a:cubicBezTo>
                                <a:cubicBezTo>
                                  <a:pt x="13" y="291"/>
                                  <a:pt x="16" y="294"/>
                                  <a:pt x="16" y="299"/>
                                </a:cubicBezTo>
                                <a:lnTo>
                                  <a:pt x="16" y="299"/>
                                </a:lnTo>
                                <a:cubicBezTo>
                                  <a:pt x="16" y="303"/>
                                  <a:pt x="13" y="307"/>
                                  <a:pt x="8" y="307"/>
                                </a:cubicBezTo>
                                <a:cubicBezTo>
                                  <a:pt x="4" y="307"/>
                                  <a:pt x="0" y="303"/>
                                  <a:pt x="0" y="299"/>
                                </a:cubicBezTo>
                                <a:close/>
                                <a:moveTo>
                                  <a:pt x="0" y="267"/>
                                </a:moveTo>
                                <a:lnTo>
                                  <a:pt x="0" y="267"/>
                                </a:lnTo>
                                <a:cubicBezTo>
                                  <a:pt x="0" y="262"/>
                                  <a:pt x="4" y="259"/>
                                  <a:pt x="8" y="259"/>
                                </a:cubicBezTo>
                                <a:cubicBezTo>
                                  <a:pt x="13" y="259"/>
                                  <a:pt x="16" y="262"/>
                                  <a:pt x="16" y="267"/>
                                </a:cubicBezTo>
                                <a:lnTo>
                                  <a:pt x="16" y="267"/>
                                </a:lnTo>
                                <a:cubicBezTo>
                                  <a:pt x="16" y="271"/>
                                  <a:pt x="13" y="275"/>
                                  <a:pt x="8" y="275"/>
                                </a:cubicBezTo>
                                <a:cubicBezTo>
                                  <a:pt x="4" y="275"/>
                                  <a:pt x="0" y="271"/>
                                  <a:pt x="0" y="267"/>
                                </a:cubicBezTo>
                                <a:close/>
                                <a:moveTo>
                                  <a:pt x="0" y="235"/>
                                </a:moveTo>
                                <a:lnTo>
                                  <a:pt x="0" y="235"/>
                                </a:lnTo>
                                <a:cubicBezTo>
                                  <a:pt x="0" y="230"/>
                                  <a:pt x="4" y="227"/>
                                  <a:pt x="8" y="227"/>
                                </a:cubicBezTo>
                                <a:cubicBezTo>
                                  <a:pt x="13" y="227"/>
                                  <a:pt x="16" y="230"/>
                                  <a:pt x="16" y="235"/>
                                </a:cubicBezTo>
                                <a:lnTo>
                                  <a:pt x="16" y="235"/>
                                </a:lnTo>
                                <a:cubicBezTo>
                                  <a:pt x="16" y="239"/>
                                  <a:pt x="13" y="243"/>
                                  <a:pt x="8" y="243"/>
                                </a:cubicBezTo>
                                <a:cubicBezTo>
                                  <a:pt x="4" y="243"/>
                                  <a:pt x="0" y="239"/>
                                  <a:pt x="0" y="235"/>
                                </a:cubicBezTo>
                                <a:close/>
                                <a:moveTo>
                                  <a:pt x="0" y="203"/>
                                </a:moveTo>
                                <a:lnTo>
                                  <a:pt x="0" y="203"/>
                                </a:lnTo>
                                <a:cubicBezTo>
                                  <a:pt x="0" y="198"/>
                                  <a:pt x="4" y="195"/>
                                  <a:pt x="8" y="195"/>
                                </a:cubicBezTo>
                                <a:cubicBezTo>
                                  <a:pt x="13" y="195"/>
                                  <a:pt x="16" y="198"/>
                                  <a:pt x="16" y="203"/>
                                </a:cubicBezTo>
                                <a:lnTo>
                                  <a:pt x="16" y="203"/>
                                </a:lnTo>
                                <a:cubicBezTo>
                                  <a:pt x="16" y="207"/>
                                  <a:pt x="13" y="211"/>
                                  <a:pt x="8" y="211"/>
                                </a:cubicBezTo>
                                <a:cubicBezTo>
                                  <a:pt x="4" y="211"/>
                                  <a:pt x="0" y="207"/>
                                  <a:pt x="0" y="203"/>
                                </a:cubicBezTo>
                                <a:close/>
                                <a:moveTo>
                                  <a:pt x="0" y="171"/>
                                </a:moveTo>
                                <a:lnTo>
                                  <a:pt x="0" y="170"/>
                                </a:lnTo>
                                <a:cubicBezTo>
                                  <a:pt x="0" y="166"/>
                                  <a:pt x="4" y="162"/>
                                  <a:pt x="8" y="162"/>
                                </a:cubicBezTo>
                                <a:cubicBezTo>
                                  <a:pt x="13" y="162"/>
                                  <a:pt x="16" y="166"/>
                                  <a:pt x="16" y="170"/>
                                </a:cubicBezTo>
                                <a:lnTo>
                                  <a:pt x="16" y="171"/>
                                </a:lnTo>
                                <a:cubicBezTo>
                                  <a:pt x="16" y="175"/>
                                  <a:pt x="13" y="179"/>
                                  <a:pt x="8" y="179"/>
                                </a:cubicBezTo>
                                <a:cubicBezTo>
                                  <a:pt x="4" y="179"/>
                                  <a:pt x="0" y="175"/>
                                  <a:pt x="0" y="171"/>
                                </a:cubicBezTo>
                                <a:close/>
                                <a:moveTo>
                                  <a:pt x="2" y="138"/>
                                </a:moveTo>
                                <a:lnTo>
                                  <a:pt x="2" y="138"/>
                                </a:lnTo>
                                <a:cubicBezTo>
                                  <a:pt x="3" y="133"/>
                                  <a:pt x="7" y="130"/>
                                  <a:pt x="11" y="131"/>
                                </a:cubicBezTo>
                                <a:cubicBezTo>
                                  <a:pt x="15" y="131"/>
                                  <a:pt x="19" y="135"/>
                                  <a:pt x="18" y="139"/>
                                </a:cubicBezTo>
                                <a:lnTo>
                                  <a:pt x="18" y="139"/>
                                </a:lnTo>
                                <a:cubicBezTo>
                                  <a:pt x="18" y="144"/>
                                  <a:pt x="14" y="147"/>
                                  <a:pt x="9" y="147"/>
                                </a:cubicBezTo>
                                <a:cubicBezTo>
                                  <a:pt x="5" y="146"/>
                                  <a:pt x="2" y="142"/>
                                  <a:pt x="2" y="138"/>
                                </a:cubicBezTo>
                                <a:close/>
                                <a:moveTo>
                                  <a:pt x="10" y="105"/>
                                </a:moveTo>
                                <a:lnTo>
                                  <a:pt x="10" y="105"/>
                                </a:lnTo>
                                <a:cubicBezTo>
                                  <a:pt x="11" y="101"/>
                                  <a:pt x="16" y="99"/>
                                  <a:pt x="20" y="100"/>
                                </a:cubicBezTo>
                                <a:cubicBezTo>
                                  <a:pt x="24" y="101"/>
                                  <a:pt x="26" y="106"/>
                                  <a:pt x="25" y="110"/>
                                </a:cubicBezTo>
                                <a:lnTo>
                                  <a:pt x="25" y="110"/>
                                </a:lnTo>
                                <a:cubicBezTo>
                                  <a:pt x="24" y="114"/>
                                  <a:pt x="19" y="117"/>
                                  <a:pt x="15" y="115"/>
                                </a:cubicBezTo>
                                <a:cubicBezTo>
                                  <a:pt x="11" y="114"/>
                                  <a:pt x="8" y="109"/>
                                  <a:pt x="10" y="105"/>
                                </a:cubicBezTo>
                                <a:close/>
                                <a:moveTo>
                                  <a:pt x="26" y="75"/>
                                </a:moveTo>
                                <a:lnTo>
                                  <a:pt x="26" y="75"/>
                                </a:lnTo>
                                <a:cubicBezTo>
                                  <a:pt x="29" y="72"/>
                                  <a:pt x="34" y="71"/>
                                  <a:pt x="37" y="73"/>
                                </a:cubicBezTo>
                                <a:cubicBezTo>
                                  <a:pt x="41" y="75"/>
                                  <a:pt x="42" y="80"/>
                                  <a:pt x="40" y="84"/>
                                </a:cubicBezTo>
                                <a:lnTo>
                                  <a:pt x="40" y="84"/>
                                </a:lnTo>
                                <a:cubicBezTo>
                                  <a:pt x="37" y="88"/>
                                  <a:pt x="32" y="89"/>
                                  <a:pt x="28" y="86"/>
                                </a:cubicBezTo>
                                <a:cubicBezTo>
                                  <a:pt x="25" y="84"/>
                                  <a:pt x="24" y="79"/>
                                  <a:pt x="26" y="75"/>
                                </a:cubicBezTo>
                                <a:close/>
                                <a:moveTo>
                                  <a:pt x="44" y="49"/>
                                </a:moveTo>
                                <a:lnTo>
                                  <a:pt x="44" y="49"/>
                                </a:lnTo>
                                <a:cubicBezTo>
                                  <a:pt x="46" y="45"/>
                                  <a:pt x="51" y="44"/>
                                  <a:pt x="55" y="46"/>
                                </a:cubicBezTo>
                                <a:cubicBezTo>
                                  <a:pt x="59" y="49"/>
                                  <a:pt x="60" y="54"/>
                                  <a:pt x="57" y="57"/>
                                </a:cubicBezTo>
                                <a:lnTo>
                                  <a:pt x="57" y="57"/>
                                </a:lnTo>
                                <a:cubicBezTo>
                                  <a:pt x="55" y="61"/>
                                  <a:pt x="50" y="62"/>
                                  <a:pt x="46" y="60"/>
                                </a:cubicBezTo>
                                <a:cubicBezTo>
                                  <a:pt x="42" y="57"/>
                                  <a:pt x="41" y="52"/>
                                  <a:pt x="44" y="49"/>
                                </a:cubicBezTo>
                                <a:close/>
                                <a:moveTo>
                                  <a:pt x="72" y="28"/>
                                </a:moveTo>
                                <a:lnTo>
                                  <a:pt x="72" y="28"/>
                                </a:lnTo>
                                <a:cubicBezTo>
                                  <a:pt x="76" y="26"/>
                                  <a:pt x="81" y="27"/>
                                  <a:pt x="83" y="30"/>
                                </a:cubicBezTo>
                                <a:cubicBezTo>
                                  <a:pt x="86" y="34"/>
                                  <a:pt x="85" y="39"/>
                                  <a:pt x="81" y="41"/>
                                </a:cubicBezTo>
                                <a:lnTo>
                                  <a:pt x="81" y="41"/>
                                </a:lnTo>
                                <a:cubicBezTo>
                                  <a:pt x="78" y="44"/>
                                  <a:pt x="73" y="43"/>
                                  <a:pt x="70" y="39"/>
                                </a:cubicBezTo>
                                <a:cubicBezTo>
                                  <a:pt x="68" y="36"/>
                                  <a:pt x="69" y="31"/>
                                  <a:pt x="72" y="28"/>
                                </a:cubicBezTo>
                                <a:close/>
                                <a:moveTo>
                                  <a:pt x="101" y="11"/>
                                </a:moveTo>
                                <a:lnTo>
                                  <a:pt x="101" y="11"/>
                                </a:lnTo>
                                <a:cubicBezTo>
                                  <a:pt x="105" y="9"/>
                                  <a:pt x="110" y="12"/>
                                  <a:pt x="112" y="16"/>
                                </a:cubicBezTo>
                                <a:cubicBezTo>
                                  <a:pt x="113" y="20"/>
                                  <a:pt x="111" y="24"/>
                                  <a:pt x="107" y="26"/>
                                </a:cubicBezTo>
                                <a:lnTo>
                                  <a:pt x="107" y="26"/>
                                </a:lnTo>
                                <a:cubicBezTo>
                                  <a:pt x="103" y="28"/>
                                  <a:pt x="98" y="26"/>
                                  <a:pt x="97" y="21"/>
                                </a:cubicBezTo>
                                <a:cubicBezTo>
                                  <a:pt x="95" y="17"/>
                                  <a:pt x="97" y="13"/>
                                  <a:pt x="101" y="11"/>
                                </a:cubicBezTo>
                                <a:close/>
                                <a:moveTo>
                                  <a:pt x="134" y="3"/>
                                </a:moveTo>
                                <a:lnTo>
                                  <a:pt x="134" y="3"/>
                                </a:lnTo>
                                <a:cubicBezTo>
                                  <a:pt x="139" y="2"/>
                                  <a:pt x="143" y="5"/>
                                  <a:pt x="143" y="10"/>
                                </a:cubicBezTo>
                                <a:cubicBezTo>
                                  <a:pt x="143" y="14"/>
                                  <a:pt x="140" y="18"/>
                                  <a:pt x="136" y="18"/>
                                </a:cubicBezTo>
                                <a:lnTo>
                                  <a:pt x="136" y="18"/>
                                </a:lnTo>
                                <a:cubicBezTo>
                                  <a:pt x="131" y="19"/>
                                  <a:pt x="128" y="16"/>
                                  <a:pt x="127" y="11"/>
                                </a:cubicBezTo>
                                <a:cubicBezTo>
                                  <a:pt x="127" y="7"/>
                                  <a:pt x="130" y="3"/>
                                  <a:pt x="134" y="3"/>
                                </a:cubicBezTo>
                                <a:close/>
                                <a:moveTo>
                                  <a:pt x="1543" y="0"/>
                                </a:moveTo>
                                <a:lnTo>
                                  <a:pt x="1543" y="0"/>
                                </a:lnTo>
                                <a:cubicBezTo>
                                  <a:pt x="1547" y="1"/>
                                  <a:pt x="1551" y="4"/>
                                  <a:pt x="1550" y="9"/>
                                </a:cubicBezTo>
                                <a:cubicBezTo>
                                  <a:pt x="1550" y="13"/>
                                  <a:pt x="1546" y="17"/>
                                  <a:pt x="1542" y="16"/>
                                </a:cubicBezTo>
                                <a:lnTo>
                                  <a:pt x="1542" y="16"/>
                                </a:lnTo>
                                <a:cubicBezTo>
                                  <a:pt x="1538" y="16"/>
                                  <a:pt x="1534" y="12"/>
                                  <a:pt x="1534" y="8"/>
                                </a:cubicBezTo>
                                <a:cubicBezTo>
                                  <a:pt x="1535" y="4"/>
                                  <a:pt x="1538" y="0"/>
                                  <a:pt x="1543" y="0"/>
                                </a:cubicBezTo>
                                <a:close/>
                                <a:moveTo>
                                  <a:pt x="1577" y="4"/>
                                </a:moveTo>
                                <a:lnTo>
                                  <a:pt x="1577" y="4"/>
                                </a:lnTo>
                                <a:cubicBezTo>
                                  <a:pt x="1581" y="6"/>
                                  <a:pt x="1583" y="10"/>
                                  <a:pt x="1582" y="15"/>
                                </a:cubicBezTo>
                                <a:cubicBezTo>
                                  <a:pt x="1580" y="19"/>
                                  <a:pt x="1576" y="21"/>
                                  <a:pt x="1572" y="20"/>
                                </a:cubicBezTo>
                                <a:lnTo>
                                  <a:pt x="1572" y="20"/>
                                </a:lnTo>
                                <a:cubicBezTo>
                                  <a:pt x="1568" y="18"/>
                                  <a:pt x="1565" y="14"/>
                                  <a:pt x="1567" y="10"/>
                                </a:cubicBezTo>
                                <a:cubicBezTo>
                                  <a:pt x="1568" y="5"/>
                                  <a:pt x="1573" y="3"/>
                                  <a:pt x="1577" y="4"/>
                                </a:cubicBezTo>
                                <a:close/>
                                <a:moveTo>
                                  <a:pt x="1608" y="17"/>
                                </a:moveTo>
                                <a:lnTo>
                                  <a:pt x="1608" y="17"/>
                                </a:lnTo>
                                <a:cubicBezTo>
                                  <a:pt x="1612" y="19"/>
                                  <a:pt x="1613" y="24"/>
                                  <a:pt x="1611" y="28"/>
                                </a:cubicBezTo>
                                <a:cubicBezTo>
                                  <a:pt x="1608" y="32"/>
                                  <a:pt x="1603" y="33"/>
                                  <a:pt x="1600" y="30"/>
                                </a:cubicBezTo>
                                <a:lnTo>
                                  <a:pt x="1600" y="30"/>
                                </a:lnTo>
                                <a:cubicBezTo>
                                  <a:pt x="1596" y="28"/>
                                  <a:pt x="1595" y="23"/>
                                  <a:pt x="1597" y="19"/>
                                </a:cubicBezTo>
                                <a:cubicBezTo>
                                  <a:pt x="1600" y="16"/>
                                  <a:pt x="1605" y="14"/>
                                  <a:pt x="1608" y="17"/>
                                </a:cubicBezTo>
                                <a:close/>
                                <a:moveTo>
                                  <a:pt x="1635" y="35"/>
                                </a:moveTo>
                                <a:lnTo>
                                  <a:pt x="1635" y="35"/>
                                </a:lnTo>
                                <a:cubicBezTo>
                                  <a:pt x="1639" y="37"/>
                                  <a:pt x="1640" y="42"/>
                                  <a:pt x="1637" y="46"/>
                                </a:cubicBezTo>
                                <a:cubicBezTo>
                                  <a:pt x="1635" y="49"/>
                                  <a:pt x="1630" y="51"/>
                                  <a:pt x="1626" y="48"/>
                                </a:cubicBezTo>
                                <a:lnTo>
                                  <a:pt x="1626" y="48"/>
                                </a:lnTo>
                                <a:cubicBezTo>
                                  <a:pt x="1623" y="46"/>
                                  <a:pt x="1621" y="41"/>
                                  <a:pt x="1624" y="37"/>
                                </a:cubicBezTo>
                                <a:cubicBezTo>
                                  <a:pt x="1626" y="33"/>
                                  <a:pt x="1631" y="32"/>
                                  <a:pt x="1635" y="35"/>
                                </a:cubicBezTo>
                                <a:close/>
                                <a:moveTo>
                                  <a:pt x="1660" y="59"/>
                                </a:moveTo>
                                <a:lnTo>
                                  <a:pt x="1660" y="59"/>
                                </a:lnTo>
                                <a:cubicBezTo>
                                  <a:pt x="1663" y="62"/>
                                  <a:pt x="1662" y="67"/>
                                  <a:pt x="1658" y="70"/>
                                </a:cubicBezTo>
                                <a:cubicBezTo>
                                  <a:pt x="1654" y="72"/>
                                  <a:pt x="1649" y="71"/>
                                  <a:pt x="1647" y="68"/>
                                </a:cubicBezTo>
                                <a:lnTo>
                                  <a:pt x="1647" y="68"/>
                                </a:lnTo>
                                <a:cubicBezTo>
                                  <a:pt x="1644" y="64"/>
                                  <a:pt x="1645" y="59"/>
                                  <a:pt x="1649" y="57"/>
                                </a:cubicBezTo>
                                <a:cubicBezTo>
                                  <a:pt x="1652" y="54"/>
                                  <a:pt x="1657" y="55"/>
                                  <a:pt x="1660" y="59"/>
                                </a:cubicBezTo>
                                <a:close/>
                                <a:moveTo>
                                  <a:pt x="1678" y="85"/>
                                </a:moveTo>
                                <a:lnTo>
                                  <a:pt x="1678" y="85"/>
                                </a:lnTo>
                                <a:cubicBezTo>
                                  <a:pt x="1681" y="89"/>
                                  <a:pt x="1680" y="94"/>
                                  <a:pt x="1676" y="96"/>
                                </a:cubicBezTo>
                                <a:cubicBezTo>
                                  <a:pt x="1672" y="99"/>
                                  <a:pt x="1667" y="98"/>
                                  <a:pt x="1665" y="94"/>
                                </a:cubicBezTo>
                                <a:lnTo>
                                  <a:pt x="1665" y="94"/>
                                </a:lnTo>
                                <a:cubicBezTo>
                                  <a:pt x="1662" y="91"/>
                                  <a:pt x="1663" y="86"/>
                                  <a:pt x="1667" y="83"/>
                                </a:cubicBezTo>
                                <a:cubicBezTo>
                                  <a:pt x="1670" y="81"/>
                                  <a:pt x="1675" y="81"/>
                                  <a:pt x="1678" y="85"/>
                                </a:cubicBezTo>
                                <a:close/>
                                <a:moveTo>
                                  <a:pt x="1691" y="117"/>
                                </a:moveTo>
                                <a:lnTo>
                                  <a:pt x="1691" y="117"/>
                                </a:lnTo>
                                <a:cubicBezTo>
                                  <a:pt x="1692" y="121"/>
                                  <a:pt x="1690" y="125"/>
                                  <a:pt x="1686" y="127"/>
                                </a:cubicBezTo>
                                <a:cubicBezTo>
                                  <a:pt x="1682" y="128"/>
                                  <a:pt x="1677" y="125"/>
                                  <a:pt x="1676" y="121"/>
                                </a:cubicBezTo>
                                <a:lnTo>
                                  <a:pt x="1676" y="121"/>
                                </a:lnTo>
                                <a:cubicBezTo>
                                  <a:pt x="1675" y="117"/>
                                  <a:pt x="1677" y="112"/>
                                  <a:pt x="1681" y="111"/>
                                </a:cubicBezTo>
                                <a:cubicBezTo>
                                  <a:pt x="1686" y="110"/>
                                  <a:pt x="1690" y="112"/>
                                  <a:pt x="1691" y="117"/>
                                </a:cubicBezTo>
                                <a:close/>
                                <a:moveTo>
                                  <a:pt x="1696" y="150"/>
                                </a:moveTo>
                                <a:lnTo>
                                  <a:pt x="1696" y="150"/>
                                </a:lnTo>
                                <a:cubicBezTo>
                                  <a:pt x="1696" y="154"/>
                                  <a:pt x="1693" y="158"/>
                                  <a:pt x="1689" y="159"/>
                                </a:cubicBezTo>
                                <a:cubicBezTo>
                                  <a:pt x="1684" y="159"/>
                                  <a:pt x="1680" y="156"/>
                                  <a:pt x="1680" y="151"/>
                                </a:cubicBezTo>
                                <a:lnTo>
                                  <a:pt x="1680" y="151"/>
                                </a:lnTo>
                                <a:cubicBezTo>
                                  <a:pt x="1680" y="147"/>
                                  <a:pt x="1683" y="143"/>
                                  <a:pt x="1687" y="143"/>
                                </a:cubicBezTo>
                                <a:cubicBezTo>
                                  <a:pt x="1692" y="142"/>
                                  <a:pt x="1696" y="145"/>
                                  <a:pt x="1696" y="150"/>
                                </a:cubicBezTo>
                                <a:close/>
                                <a:moveTo>
                                  <a:pt x="1696" y="183"/>
                                </a:moveTo>
                                <a:lnTo>
                                  <a:pt x="1696" y="183"/>
                                </a:lnTo>
                                <a:cubicBezTo>
                                  <a:pt x="1696" y="187"/>
                                  <a:pt x="1693" y="191"/>
                                  <a:pt x="1688" y="191"/>
                                </a:cubicBezTo>
                                <a:cubicBezTo>
                                  <a:pt x="1684" y="191"/>
                                  <a:pt x="1680" y="187"/>
                                  <a:pt x="1680" y="183"/>
                                </a:cubicBezTo>
                                <a:lnTo>
                                  <a:pt x="1680" y="183"/>
                                </a:lnTo>
                                <a:cubicBezTo>
                                  <a:pt x="1680" y="178"/>
                                  <a:pt x="1684" y="175"/>
                                  <a:pt x="1688" y="175"/>
                                </a:cubicBezTo>
                                <a:cubicBezTo>
                                  <a:pt x="1693" y="175"/>
                                  <a:pt x="1696" y="178"/>
                                  <a:pt x="1696" y="183"/>
                                </a:cubicBezTo>
                                <a:close/>
                                <a:moveTo>
                                  <a:pt x="1696" y="215"/>
                                </a:moveTo>
                                <a:lnTo>
                                  <a:pt x="1696" y="215"/>
                                </a:lnTo>
                                <a:cubicBezTo>
                                  <a:pt x="1696" y="219"/>
                                  <a:pt x="1693" y="223"/>
                                  <a:pt x="1688" y="223"/>
                                </a:cubicBezTo>
                                <a:cubicBezTo>
                                  <a:pt x="1684" y="223"/>
                                  <a:pt x="1680" y="219"/>
                                  <a:pt x="1680" y="215"/>
                                </a:cubicBezTo>
                                <a:lnTo>
                                  <a:pt x="1680" y="215"/>
                                </a:lnTo>
                                <a:cubicBezTo>
                                  <a:pt x="1680" y="210"/>
                                  <a:pt x="1684" y="207"/>
                                  <a:pt x="1688" y="207"/>
                                </a:cubicBezTo>
                                <a:cubicBezTo>
                                  <a:pt x="1693" y="207"/>
                                  <a:pt x="1696" y="210"/>
                                  <a:pt x="1696" y="215"/>
                                </a:cubicBezTo>
                                <a:close/>
                                <a:moveTo>
                                  <a:pt x="1696" y="247"/>
                                </a:moveTo>
                                <a:lnTo>
                                  <a:pt x="1696" y="247"/>
                                </a:lnTo>
                                <a:cubicBezTo>
                                  <a:pt x="1696" y="251"/>
                                  <a:pt x="1693" y="255"/>
                                  <a:pt x="1688" y="255"/>
                                </a:cubicBezTo>
                                <a:cubicBezTo>
                                  <a:pt x="1684" y="255"/>
                                  <a:pt x="1680" y="251"/>
                                  <a:pt x="1680" y="247"/>
                                </a:cubicBezTo>
                                <a:lnTo>
                                  <a:pt x="1680" y="247"/>
                                </a:lnTo>
                                <a:cubicBezTo>
                                  <a:pt x="1680" y="242"/>
                                  <a:pt x="1684" y="239"/>
                                  <a:pt x="1688" y="239"/>
                                </a:cubicBezTo>
                                <a:cubicBezTo>
                                  <a:pt x="1693" y="239"/>
                                  <a:pt x="1696" y="242"/>
                                  <a:pt x="1696" y="247"/>
                                </a:cubicBezTo>
                                <a:close/>
                                <a:moveTo>
                                  <a:pt x="1696" y="279"/>
                                </a:moveTo>
                                <a:lnTo>
                                  <a:pt x="1696" y="279"/>
                                </a:lnTo>
                                <a:cubicBezTo>
                                  <a:pt x="1696" y="283"/>
                                  <a:pt x="1693" y="287"/>
                                  <a:pt x="1688" y="287"/>
                                </a:cubicBezTo>
                                <a:cubicBezTo>
                                  <a:pt x="1684" y="287"/>
                                  <a:pt x="1680" y="283"/>
                                  <a:pt x="1680" y="279"/>
                                </a:cubicBezTo>
                                <a:lnTo>
                                  <a:pt x="1680" y="279"/>
                                </a:lnTo>
                                <a:cubicBezTo>
                                  <a:pt x="1680" y="274"/>
                                  <a:pt x="1684" y="271"/>
                                  <a:pt x="1688" y="271"/>
                                </a:cubicBezTo>
                                <a:cubicBezTo>
                                  <a:pt x="1693" y="271"/>
                                  <a:pt x="1696" y="274"/>
                                  <a:pt x="1696" y="279"/>
                                </a:cubicBezTo>
                                <a:close/>
                                <a:moveTo>
                                  <a:pt x="1696" y="311"/>
                                </a:moveTo>
                                <a:lnTo>
                                  <a:pt x="1696" y="311"/>
                                </a:lnTo>
                                <a:cubicBezTo>
                                  <a:pt x="1696" y="315"/>
                                  <a:pt x="1693" y="319"/>
                                  <a:pt x="1688" y="319"/>
                                </a:cubicBezTo>
                                <a:cubicBezTo>
                                  <a:pt x="1684" y="319"/>
                                  <a:pt x="1680" y="315"/>
                                  <a:pt x="1680" y="311"/>
                                </a:cubicBezTo>
                                <a:lnTo>
                                  <a:pt x="1680" y="311"/>
                                </a:lnTo>
                                <a:cubicBezTo>
                                  <a:pt x="1680" y="306"/>
                                  <a:pt x="1684" y="303"/>
                                  <a:pt x="1688" y="303"/>
                                </a:cubicBezTo>
                                <a:cubicBezTo>
                                  <a:pt x="1693" y="303"/>
                                  <a:pt x="1696" y="306"/>
                                  <a:pt x="1696" y="311"/>
                                </a:cubicBezTo>
                                <a:close/>
                                <a:moveTo>
                                  <a:pt x="1696" y="343"/>
                                </a:moveTo>
                                <a:lnTo>
                                  <a:pt x="1696" y="343"/>
                                </a:lnTo>
                                <a:cubicBezTo>
                                  <a:pt x="1696" y="347"/>
                                  <a:pt x="1693" y="351"/>
                                  <a:pt x="1688" y="351"/>
                                </a:cubicBezTo>
                                <a:cubicBezTo>
                                  <a:pt x="1684" y="351"/>
                                  <a:pt x="1680" y="347"/>
                                  <a:pt x="1680" y="343"/>
                                </a:cubicBezTo>
                                <a:lnTo>
                                  <a:pt x="1680" y="343"/>
                                </a:lnTo>
                                <a:cubicBezTo>
                                  <a:pt x="1680" y="338"/>
                                  <a:pt x="1684" y="335"/>
                                  <a:pt x="1688" y="335"/>
                                </a:cubicBezTo>
                                <a:cubicBezTo>
                                  <a:pt x="1693" y="335"/>
                                  <a:pt x="1696" y="338"/>
                                  <a:pt x="1696" y="343"/>
                                </a:cubicBezTo>
                                <a:close/>
                                <a:moveTo>
                                  <a:pt x="1696" y="375"/>
                                </a:moveTo>
                                <a:lnTo>
                                  <a:pt x="1696" y="375"/>
                                </a:lnTo>
                                <a:cubicBezTo>
                                  <a:pt x="1696" y="379"/>
                                  <a:pt x="1693" y="383"/>
                                  <a:pt x="1688" y="383"/>
                                </a:cubicBezTo>
                                <a:cubicBezTo>
                                  <a:pt x="1684" y="383"/>
                                  <a:pt x="1680" y="379"/>
                                  <a:pt x="1680" y="375"/>
                                </a:cubicBezTo>
                                <a:lnTo>
                                  <a:pt x="1680" y="375"/>
                                </a:lnTo>
                                <a:cubicBezTo>
                                  <a:pt x="1680" y="370"/>
                                  <a:pt x="1684" y="367"/>
                                  <a:pt x="1688" y="367"/>
                                </a:cubicBezTo>
                                <a:cubicBezTo>
                                  <a:pt x="1693" y="367"/>
                                  <a:pt x="1696" y="370"/>
                                  <a:pt x="1696" y="375"/>
                                </a:cubicBezTo>
                                <a:close/>
                                <a:moveTo>
                                  <a:pt x="1696" y="407"/>
                                </a:moveTo>
                                <a:lnTo>
                                  <a:pt x="1696" y="407"/>
                                </a:lnTo>
                                <a:cubicBezTo>
                                  <a:pt x="1696" y="411"/>
                                  <a:pt x="1693" y="415"/>
                                  <a:pt x="1688" y="415"/>
                                </a:cubicBezTo>
                                <a:cubicBezTo>
                                  <a:pt x="1684" y="415"/>
                                  <a:pt x="1680" y="411"/>
                                  <a:pt x="1680" y="407"/>
                                </a:cubicBezTo>
                                <a:lnTo>
                                  <a:pt x="1680" y="407"/>
                                </a:lnTo>
                                <a:cubicBezTo>
                                  <a:pt x="1680" y="403"/>
                                  <a:pt x="1684" y="399"/>
                                  <a:pt x="1688" y="399"/>
                                </a:cubicBezTo>
                                <a:cubicBezTo>
                                  <a:pt x="1693" y="399"/>
                                  <a:pt x="1696" y="403"/>
                                  <a:pt x="1696" y="407"/>
                                </a:cubicBezTo>
                                <a:close/>
                                <a:moveTo>
                                  <a:pt x="1696" y="439"/>
                                </a:moveTo>
                                <a:lnTo>
                                  <a:pt x="1696" y="439"/>
                                </a:lnTo>
                                <a:cubicBezTo>
                                  <a:pt x="1696" y="443"/>
                                  <a:pt x="1693" y="447"/>
                                  <a:pt x="1688" y="447"/>
                                </a:cubicBezTo>
                                <a:cubicBezTo>
                                  <a:pt x="1684" y="447"/>
                                  <a:pt x="1680" y="443"/>
                                  <a:pt x="1680" y="439"/>
                                </a:cubicBezTo>
                                <a:lnTo>
                                  <a:pt x="1680" y="439"/>
                                </a:lnTo>
                                <a:cubicBezTo>
                                  <a:pt x="1680" y="435"/>
                                  <a:pt x="1684" y="431"/>
                                  <a:pt x="1688" y="431"/>
                                </a:cubicBezTo>
                                <a:cubicBezTo>
                                  <a:pt x="1693" y="431"/>
                                  <a:pt x="1696" y="435"/>
                                  <a:pt x="1696" y="439"/>
                                </a:cubicBezTo>
                                <a:close/>
                                <a:moveTo>
                                  <a:pt x="1696" y="471"/>
                                </a:moveTo>
                                <a:lnTo>
                                  <a:pt x="1696" y="471"/>
                                </a:lnTo>
                                <a:cubicBezTo>
                                  <a:pt x="1696" y="475"/>
                                  <a:pt x="1693" y="479"/>
                                  <a:pt x="1688" y="479"/>
                                </a:cubicBezTo>
                                <a:cubicBezTo>
                                  <a:pt x="1684" y="479"/>
                                  <a:pt x="1680" y="475"/>
                                  <a:pt x="1680" y="471"/>
                                </a:cubicBezTo>
                                <a:lnTo>
                                  <a:pt x="1680" y="471"/>
                                </a:lnTo>
                                <a:cubicBezTo>
                                  <a:pt x="1680" y="467"/>
                                  <a:pt x="1684" y="463"/>
                                  <a:pt x="1688" y="463"/>
                                </a:cubicBezTo>
                                <a:cubicBezTo>
                                  <a:pt x="1693" y="463"/>
                                  <a:pt x="1696" y="467"/>
                                  <a:pt x="1696" y="471"/>
                                </a:cubicBezTo>
                                <a:close/>
                                <a:moveTo>
                                  <a:pt x="1696" y="503"/>
                                </a:moveTo>
                                <a:lnTo>
                                  <a:pt x="1696" y="503"/>
                                </a:lnTo>
                                <a:cubicBezTo>
                                  <a:pt x="1696" y="508"/>
                                  <a:pt x="1693" y="511"/>
                                  <a:pt x="1688" y="511"/>
                                </a:cubicBezTo>
                                <a:cubicBezTo>
                                  <a:pt x="1684" y="511"/>
                                  <a:pt x="1680" y="508"/>
                                  <a:pt x="1680" y="503"/>
                                </a:cubicBezTo>
                                <a:lnTo>
                                  <a:pt x="1680" y="503"/>
                                </a:lnTo>
                                <a:cubicBezTo>
                                  <a:pt x="1680" y="499"/>
                                  <a:pt x="1684" y="495"/>
                                  <a:pt x="1688" y="495"/>
                                </a:cubicBezTo>
                                <a:cubicBezTo>
                                  <a:pt x="1693" y="495"/>
                                  <a:pt x="1696" y="499"/>
                                  <a:pt x="1696" y="503"/>
                                </a:cubicBezTo>
                                <a:close/>
                                <a:moveTo>
                                  <a:pt x="1696" y="535"/>
                                </a:moveTo>
                                <a:lnTo>
                                  <a:pt x="1696" y="535"/>
                                </a:lnTo>
                                <a:cubicBezTo>
                                  <a:pt x="1696" y="540"/>
                                  <a:pt x="1693" y="543"/>
                                  <a:pt x="1688" y="543"/>
                                </a:cubicBezTo>
                                <a:cubicBezTo>
                                  <a:pt x="1684" y="543"/>
                                  <a:pt x="1680" y="540"/>
                                  <a:pt x="1680" y="535"/>
                                </a:cubicBezTo>
                                <a:lnTo>
                                  <a:pt x="1680" y="535"/>
                                </a:lnTo>
                                <a:cubicBezTo>
                                  <a:pt x="1680" y="531"/>
                                  <a:pt x="1684" y="527"/>
                                  <a:pt x="1688" y="527"/>
                                </a:cubicBezTo>
                                <a:cubicBezTo>
                                  <a:pt x="1693" y="527"/>
                                  <a:pt x="1696" y="531"/>
                                  <a:pt x="1696" y="535"/>
                                </a:cubicBezTo>
                                <a:close/>
                                <a:moveTo>
                                  <a:pt x="1696" y="567"/>
                                </a:moveTo>
                                <a:lnTo>
                                  <a:pt x="1696" y="567"/>
                                </a:lnTo>
                                <a:cubicBezTo>
                                  <a:pt x="1696" y="572"/>
                                  <a:pt x="1693" y="575"/>
                                  <a:pt x="1688" y="575"/>
                                </a:cubicBezTo>
                                <a:cubicBezTo>
                                  <a:pt x="1684" y="575"/>
                                  <a:pt x="1680" y="572"/>
                                  <a:pt x="1680" y="567"/>
                                </a:cubicBezTo>
                                <a:lnTo>
                                  <a:pt x="1680" y="567"/>
                                </a:lnTo>
                                <a:cubicBezTo>
                                  <a:pt x="1680" y="563"/>
                                  <a:pt x="1684" y="559"/>
                                  <a:pt x="1688" y="559"/>
                                </a:cubicBezTo>
                                <a:cubicBezTo>
                                  <a:pt x="1693" y="559"/>
                                  <a:pt x="1696" y="563"/>
                                  <a:pt x="1696" y="567"/>
                                </a:cubicBezTo>
                                <a:close/>
                                <a:moveTo>
                                  <a:pt x="1696" y="599"/>
                                </a:moveTo>
                                <a:lnTo>
                                  <a:pt x="1696" y="599"/>
                                </a:lnTo>
                                <a:cubicBezTo>
                                  <a:pt x="1696" y="604"/>
                                  <a:pt x="1693" y="607"/>
                                  <a:pt x="1688" y="607"/>
                                </a:cubicBezTo>
                                <a:cubicBezTo>
                                  <a:pt x="1684" y="607"/>
                                  <a:pt x="1680" y="604"/>
                                  <a:pt x="1680" y="599"/>
                                </a:cubicBezTo>
                                <a:lnTo>
                                  <a:pt x="1680" y="599"/>
                                </a:lnTo>
                                <a:cubicBezTo>
                                  <a:pt x="1680" y="595"/>
                                  <a:pt x="1684" y="591"/>
                                  <a:pt x="1688" y="591"/>
                                </a:cubicBezTo>
                                <a:cubicBezTo>
                                  <a:pt x="1693" y="591"/>
                                  <a:pt x="1696" y="595"/>
                                  <a:pt x="1696" y="599"/>
                                </a:cubicBezTo>
                                <a:close/>
                                <a:moveTo>
                                  <a:pt x="1696" y="631"/>
                                </a:moveTo>
                                <a:lnTo>
                                  <a:pt x="1696" y="631"/>
                                </a:lnTo>
                                <a:cubicBezTo>
                                  <a:pt x="1696" y="636"/>
                                  <a:pt x="1693" y="639"/>
                                  <a:pt x="1688" y="639"/>
                                </a:cubicBezTo>
                                <a:cubicBezTo>
                                  <a:pt x="1684" y="639"/>
                                  <a:pt x="1680" y="636"/>
                                  <a:pt x="1680" y="631"/>
                                </a:cubicBezTo>
                                <a:lnTo>
                                  <a:pt x="1680" y="631"/>
                                </a:lnTo>
                                <a:cubicBezTo>
                                  <a:pt x="1680" y="627"/>
                                  <a:pt x="1684" y="623"/>
                                  <a:pt x="1688" y="623"/>
                                </a:cubicBezTo>
                                <a:cubicBezTo>
                                  <a:pt x="1693" y="623"/>
                                  <a:pt x="1696" y="627"/>
                                  <a:pt x="1696" y="631"/>
                                </a:cubicBezTo>
                                <a:close/>
                                <a:moveTo>
                                  <a:pt x="1696" y="663"/>
                                </a:moveTo>
                                <a:lnTo>
                                  <a:pt x="1696" y="663"/>
                                </a:lnTo>
                                <a:cubicBezTo>
                                  <a:pt x="1696" y="668"/>
                                  <a:pt x="1693" y="671"/>
                                  <a:pt x="1688" y="671"/>
                                </a:cubicBezTo>
                                <a:cubicBezTo>
                                  <a:pt x="1684" y="671"/>
                                  <a:pt x="1680" y="668"/>
                                  <a:pt x="1680" y="663"/>
                                </a:cubicBezTo>
                                <a:lnTo>
                                  <a:pt x="1680" y="663"/>
                                </a:lnTo>
                                <a:cubicBezTo>
                                  <a:pt x="1680" y="659"/>
                                  <a:pt x="1684" y="655"/>
                                  <a:pt x="1688" y="655"/>
                                </a:cubicBezTo>
                                <a:cubicBezTo>
                                  <a:pt x="1693" y="655"/>
                                  <a:pt x="1696" y="659"/>
                                  <a:pt x="1696" y="663"/>
                                </a:cubicBezTo>
                                <a:close/>
                                <a:moveTo>
                                  <a:pt x="1696" y="695"/>
                                </a:moveTo>
                                <a:lnTo>
                                  <a:pt x="1696" y="695"/>
                                </a:lnTo>
                                <a:cubicBezTo>
                                  <a:pt x="1696" y="700"/>
                                  <a:pt x="1693" y="703"/>
                                  <a:pt x="1688" y="703"/>
                                </a:cubicBezTo>
                                <a:cubicBezTo>
                                  <a:pt x="1684" y="703"/>
                                  <a:pt x="1680" y="700"/>
                                  <a:pt x="1680" y="695"/>
                                </a:cubicBezTo>
                                <a:lnTo>
                                  <a:pt x="1680" y="695"/>
                                </a:lnTo>
                                <a:cubicBezTo>
                                  <a:pt x="1680" y="691"/>
                                  <a:pt x="1684" y="687"/>
                                  <a:pt x="1688" y="687"/>
                                </a:cubicBezTo>
                                <a:cubicBezTo>
                                  <a:pt x="1693" y="687"/>
                                  <a:pt x="1696" y="691"/>
                                  <a:pt x="1696" y="695"/>
                                </a:cubicBezTo>
                                <a:close/>
                                <a:moveTo>
                                  <a:pt x="1696" y="727"/>
                                </a:moveTo>
                                <a:lnTo>
                                  <a:pt x="1696" y="727"/>
                                </a:lnTo>
                                <a:cubicBezTo>
                                  <a:pt x="1696" y="732"/>
                                  <a:pt x="1693" y="735"/>
                                  <a:pt x="1688" y="735"/>
                                </a:cubicBezTo>
                                <a:cubicBezTo>
                                  <a:pt x="1684" y="735"/>
                                  <a:pt x="1680" y="732"/>
                                  <a:pt x="1680" y="727"/>
                                </a:cubicBezTo>
                                <a:lnTo>
                                  <a:pt x="1680" y="727"/>
                                </a:lnTo>
                                <a:cubicBezTo>
                                  <a:pt x="1680" y="723"/>
                                  <a:pt x="1684" y="719"/>
                                  <a:pt x="1688" y="719"/>
                                </a:cubicBezTo>
                                <a:cubicBezTo>
                                  <a:pt x="1693" y="719"/>
                                  <a:pt x="1696" y="723"/>
                                  <a:pt x="1696" y="727"/>
                                </a:cubicBezTo>
                                <a:close/>
                                <a:moveTo>
                                  <a:pt x="1695" y="760"/>
                                </a:moveTo>
                                <a:lnTo>
                                  <a:pt x="1695" y="760"/>
                                </a:lnTo>
                                <a:cubicBezTo>
                                  <a:pt x="1694" y="765"/>
                                  <a:pt x="1690" y="768"/>
                                  <a:pt x="1686" y="767"/>
                                </a:cubicBezTo>
                                <a:cubicBezTo>
                                  <a:pt x="1681" y="767"/>
                                  <a:pt x="1678" y="763"/>
                                  <a:pt x="1679" y="759"/>
                                </a:cubicBezTo>
                                <a:lnTo>
                                  <a:pt x="1679" y="758"/>
                                </a:lnTo>
                                <a:cubicBezTo>
                                  <a:pt x="1679" y="754"/>
                                  <a:pt x="1683" y="751"/>
                                  <a:pt x="1688" y="751"/>
                                </a:cubicBezTo>
                                <a:cubicBezTo>
                                  <a:pt x="1692" y="752"/>
                                  <a:pt x="1695" y="756"/>
                                  <a:pt x="1695" y="760"/>
                                </a:cubicBezTo>
                                <a:close/>
                                <a:moveTo>
                                  <a:pt x="1688" y="793"/>
                                </a:moveTo>
                                <a:lnTo>
                                  <a:pt x="1688" y="793"/>
                                </a:lnTo>
                                <a:cubicBezTo>
                                  <a:pt x="1686" y="797"/>
                                  <a:pt x="1682" y="800"/>
                                  <a:pt x="1678" y="798"/>
                                </a:cubicBezTo>
                                <a:cubicBezTo>
                                  <a:pt x="1674" y="797"/>
                                  <a:pt x="1671" y="792"/>
                                  <a:pt x="1672" y="788"/>
                                </a:cubicBezTo>
                                <a:lnTo>
                                  <a:pt x="1672" y="788"/>
                                </a:lnTo>
                                <a:cubicBezTo>
                                  <a:pt x="1674" y="784"/>
                                  <a:pt x="1678" y="782"/>
                                  <a:pt x="1682" y="783"/>
                                </a:cubicBezTo>
                                <a:cubicBezTo>
                                  <a:pt x="1687" y="784"/>
                                  <a:pt x="1689" y="789"/>
                                  <a:pt x="1688" y="793"/>
                                </a:cubicBezTo>
                                <a:close/>
                                <a:moveTo>
                                  <a:pt x="1671" y="823"/>
                                </a:moveTo>
                                <a:lnTo>
                                  <a:pt x="1671" y="823"/>
                                </a:lnTo>
                                <a:cubicBezTo>
                                  <a:pt x="1668" y="826"/>
                                  <a:pt x="1663" y="827"/>
                                  <a:pt x="1660" y="825"/>
                                </a:cubicBezTo>
                                <a:cubicBezTo>
                                  <a:pt x="1656" y="822"/>
                                  <a:pt x="1655" y="817"/>
                                  <a:pt x="1658" y="813"/>
                                </a:cubicBezTo>
                                <a:lnTo>
                                  <a:pt x="1658" y="813"/>
                                </a:lnTo>
                                <a:cubicBezTo>
                                  <a:pt x="1661" y="810"/>
                                  <a:pt x="1666" y="809"/>
                                  <a:pt x="1669" y="812"/>
                                </a:cubicBezTo>
                                <a:cubicBezTo>
                                  <a:pt x="1673" y="814"/>
                                  <a:pt x="1674" y="819"/>
                                  <a:pt x="1671" y="823"/>
                                </a:cubicBezTo>
                                <a:close/>
                                <a:moveTo>
                                  <a:pt x="1653" y="849"/>
                                </a:moveTo>
                                <a:lnTo>
                                  <a:pt x="1653" y="849"/>
                                </a:lnTo>
                                <a:cubicBezTo>
                                  <a:pt x="1650" y="853"/>
                                  <a:pt x="1645" y="854"/>
                                  <a:pt x="1641" y="851"/>
                                </a:cubicBezTo>
                                <a:cubicBezTo>
                                  <a:pt x="1638" y="848"/>
                                  <a:pt x="1637" y="843"/>
                                  <a:pt x="1640" y="840"/>
                                </a:cubicBezTo>
                                <a:lnTo>
                                  <a:pt x="1640" y="840"/>
                                </a:lnTo>
                                <a:cubicBezTo>
                                  <a:pt x="1642" y="836"/>
                                  <a:pt x="1647" y="835"/>
                                  <a:pt x="1651" y="838"/>
                                </a:cubicBezTo>
                                <a:cubicBezTo>
                                  <a:pt x="1654" y="841"/>
                                  <a:pt x="1655" y="846"/>
                                  <a:pt x="1653" y="849"/>
                                </a:cubicBezTo>
                                <a:close/>
                                <a:moveTo>
                                  <a:pt x="1624" y="870"/>
                                </a:moveTo>
                                <a:lnTo>
                                  <a:pt x="1624" y="870"/>
                                </a:lnTo>
                                <a:cubicBezTo>
                                  <a:pt x="1621" y="872"/>
                                  <a:pt x="1616" y="871"/>
                                  <a:pt x="1613" y="867"/>
                                </a:cubicBezTo>
                                <a:cubicBezTo>
                                  <a:pt x="1611" y="864"/>
                                  <a:pt x="1612" y="859"/>
                                  <a:pt x="1616" y="856"/>
                                </a:cubicBezTo>
                                <a:lnTo>
                                  <a:pt x="1616" y="856"/>
                                </a:lnTo>
                                <a:cubicBezTo>
                                  <a:pt x="1620" y="854"/>
                                  <a:pt x="1625" y="855"/>
                                  <a:pt x="1627" y="859"/>
                                </a:cubicBezTo>
                                <a:cubicBezTo>
                                  <a:pt x="1629" y="863"/>
                                  <a:pt x="1628" y="867"/>
                                  <a:pt x="1624" y="870"/>
                                </a:cubicBezTo>
                                <a:close/>
                                <a:moveTo>
                                  <a:pt x="1595" y="887"/>
                                </a:moveTo>
                                <a:lnTo>
                                  <a:pt x="1595" y="887"/>
                                </a:lnTo>
                                <a:cubicBezTo>
                                  <a:pt x="1591" y="888"/>
                                  <a:pt x="1586" y="886"/>
                                  <a:pt x="1585" y="882"/>
                                </a:cubicBezTo>
                                <a:cubicBezTo>
                                  <a:pt x="1584" y="877"/>
                                  <a:pt x="1587" y="873"/>
                                  <a:pt x="1591" y="872"/>
                                </a:cubicBezTo>
                                <a:lnTo>
                                  <a:pt x="1591" y="872"/>
                                </a:lnTo>
                                <a:cubicBezTo>
                                  <a:pt x="1595" y="871"/>
                                  <a:pt x="1599" y="873"/>
                                  <a:pt x="1601" y="877"/>
                                </a:cubicBezTo>
                                <a:cubicBezTo>
                                  <a:pt x="1602" y="882"/>
                                  <a:pt x="1599" y="886"/>
                                  <a:pt x="1595" y="887"/>
                                </a:cubicBezTo>
                                <a:close/>
                                <a:moveTo>
                                  <a:pt x="1562" y="895"/>
                                </a:moveTo>
                                <a:lnTo>
                                  <a:pt x="1562" y="895"/>
                                </a:lnTo>
                                <a:cubicBezTo>
                                  <a:pt x="1558" y="895"/>
                                  <a:pt x="1554" y="891"/>
                                  <a:pt x="1554" y="887"/>
                                </a:cubicBezTo>
                                <a:cubicBezTo>
                                  <a:pt x="1554" y="883"/>
                                  <a:pt x="1557" y="879"/>
                                  <a:pt x="1561" y="879"/>
                                </a:cubicBezTo>
                                <a:lnTo>
                                  <a:pt x="1561" y="879"/>
                                </a:lnTo>
                                <a:cubicBezTo>
                                  <a:pt x="1566" y="878"/>
                                  <a:pt x="1570" y="882"/>
                                  <a:pt x="1570" y="886"/>
                                </a:cubicBezTo>
                                <a:cubicBezTo>
                                  <a:pt x="1570" y="891"/>
                                  <a:pt x="1567" y="894"/>
                                  <a:pt x="1562" y="8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35" name="Rectangle 383"/>
                        <wps:cNvSpPr>
                          <a:spLocks noChangeArrowheads="1"/>
                        </wps:cNvSpPr>
                        <wps:spPr>
                          <a:xfrm>
                            <a:off x="164465" y="4674235"/>
                            <a:ext cx="812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6"/>
                                </w:rPr>
                                <w:t>飲み方など注意す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36" name="Rectangle 384"/>
                        <wps:cNvSpPr>
                          <a:spLocks noChangeArrowheads="1"/>
                        </wps:cNvSpPr>
                        <wps:spPr>
                          <a:xfrm>
                            <a:off x="164465" y="4796155"/>
                            <a:ext cx="812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6"/>
                                </w:rPr>
                                <w:t>ることがあればお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37" name="Rectangle 385"/>
                        <wps:cNvSpPr>
                          <a:spLocks noChangeArrowheads="1"/>
                        </wps:cNvSpPr>
                        <wps:spPr>
                          <a:xfrm>
                            <a:off x="164465" y="4918075"/>
                            <a:ext cx="711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6"/>
                                </w:rPr>
                                <w:t>知らせください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38" name="AutoShape 390"/>
                        <wps:cNvCnPr/>
                        <wps:spPr>
                          <a:xfrm>
                            <a:off x="1045845" y="6090920"/>
                            <a:ext cx="55753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キャンバス 275" o:spid="_x0000_s1026" editas="canvas" style="position:absolute;left:0;text-align:left;margin-left:9.8pt;margin-top:4.9pt;width:360.8pt;height:517.5pt;z-index:3" coordsize="45821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821;height:65722;visibility:visible;mso-wrap-style:square">
                  <v:fill o:detectmouseclick="t"/>
                  <v:path o:connecttype="none"/>
                </v:shape>
                <v:rect id="Rectangle 277" o:spid="_x0000_s1028" style="position:absolute;left:16383;top:704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組</w:t>
                        </w:r>
                      </w:p>
                    </w:txbxContent>
                  </v:textbox>
                </v:rect>
                <v:rect id="Rectangle 278" o:spid="_x0000_s1029" style="position:absolute;left:18910;top:56578;width:914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18"/>
                          </w:rPr>
                          <w:t xml:space="preserve"> ・ 完全に飲んだ</w:t>
                        </w:r>
                      </w:p>
                    </w:txbxContent>
                  </v:textbox>
                </v:rect>
                <v:rect id="Rectangle 279" o:spid="_x0000_s1030" style="position:absolute;left:18910;top:58235;width:2286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18"/>
                          </w:rPr>
                          <w:t xml:space="preserve"> ・ その他（　　　　　　　　　　　　　）</w:t>
                        </w:r>
                      </w:p>
                    </w:txbxContent>
                  </v:textbox>
                </v:rect>
                <v:rect id="Rectangle 280" o:spid="_x0000_s1031" style="position:absolute;left:14033;top:40043;width:2743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昼食後　・　その他（　　　　　　　　　　　　　）</w:t>
                        </w:r>
                      </w:p>
                    </w:txbxContent>
                  </v:textbox>
                </v:rect>
                <v:rect id="Rectangle 281" o:spid="_x0000_s1032" style="position:absolute;left:16903;top:32296;width:2171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かぜ薬　　・　　整腸剤　　・　　咳止め</w:t>
                        </w:r>
                      </w:p>
                    </w:txbxContent>
                  </v:textbox>
                </v:rect>
                <v:rect id="Rectangle 282" o:spid="_x0000_s1033" style="position:absolute;left:15163;top:33686;width:251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抗生物質　・　その他（　　　　　　　　　　）</w:t>
                        </w:r>
                      </w:p>
                    </w:txbxContent>
                  </v:textbox>
                </v:rect>
                <v:rect id="Rectangle 283" o:spid="_x0000_s1034" style="position:absolute;left:11766;top:36906;width:320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 xml:space="preserve">　　あり　　（　※添付がない場合はお預かりできません　）</w:t>
                        </w:r>
                      </w:p>
                    </w:txbxContent>
                  </v:textbox>
                </v:rect>
                <v:rect id="Rectangle 284" o:spid="_x0000_s1035" style="position:absolute;left:10718;top:12795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285" o:spid="_x0000_s1036" style="position:absolute;left:10718;top:15932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286" o:spid="_x0000_s1037" style="position:absolute;left:10718;top:18103;width:1485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 xml:space="preserve">　　　　年　　　月　　　日　</w:t>
                        </w:r>
                      </w:p>
                    </w:txbxContent>
                  </v:textbox>
                </v:rect>
                <v:rect id="Rectangle 287" o:spid="_x0000_s1038" style="position:absolute;left:26581;top:18103;width:1031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/>
                            <w:kern w:val="0"/>
                            <w:sz w:val="18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/>
                            <w:kern w:val="0"/>
                            <w:sz w:val="18"/>
                          </w:rPr>
                          <w:t>1回分のみ持参）</w:t>
                        </w:r>
                      </w:p>
                    </w:txbxContent>
                  </v:textbox>
                </v:rect>
                <v:rect id="Rectangle 288" o:spid="_x0000_s1039" style="position:absolute;left:14992;top:29076;width:2628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 xml:space="preserve">室温　･　冷蔵庫　･　その他（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18"/>
                          </w:rPr>
                          <w:t xml:space="preserve">    　　　　　）</w:t>
                        </w:r>
                      </w:p>
                    </w:txbxContent>
                  </v:textbox>
                </v:rect>
                <v:rect id="Rectangle 289" o:spid="_x0000_s1040" style="position:absolute;left:10718;top:25939;width:1714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 xml:space="preserve">　　　　　　　　　　　　　種類</w:t>
                        </w:r>
                      </w:p>
                    </w:txbxContent>
                  </v:textbox>
                </v:rect>
                <v:rect id="Rectangle 290" o:spid="_x0000_s1041" style="position:absolute;left:15684;top:21329;width:240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粉　　･　　液体　　･　　軟膏　　・　点眼薬</w:t>
                        </w:r>
                      </w:p>
                    </w:txbxContent>
                  </v:textbox>
                </v:rect>
                <v:rect id="Rectangle 291" o:spid="_x0000_s1042" style="position:absolute;left:14554;top:22720;width:2628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その他（　　　　　　　　　　　　　　　　　　）</w:t>
                        </w:r>
                      </w:p>
                    </w:txbxContent>
                  </v:textbox>
                </v:rect>
                <v:rect id="Rectangle 292" o:spid="_x0000_s1043" style="position:absolute;left:3575;top:11836;width:342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病院名</w:t>
                        </w:r>
                      </w:p>
                    </w:txbxContent>
                  </v:textbox>
                </v:rect>
                <v:rect id="Rectangle 293" o:spid="_x0000_s1044" style="position:absolute;left:1308;top:36906;width:80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薬剤情報提供書</w:t>
                        </w:r>
                      </w:p>
                    </w:txbxContent>
                  </v:textbox>
                </v:rect>
                <v:rect id="Rectangle 294" o:spid="_x0000_s1045" style="position:absolute;left:520;top:26028;width:914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6"/>
                          </w:rPr>
                          <w:t>くすりの種類（数）</w:t>
                        </w:r>
                      </w:p>
                    </w:txbxContent>
                  </v:textbox>
                </v:rect>
                <v:rect id="Rectangle 295" o:spid="_x0000_s1046" style="position:absolute;left:520;top:15062;width:914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6"/>
                          </w:rPr>
                          <w:t>病名（または症状）</w:t>
                        </w:r>
                      </w:p>
                    </w:txbxContent>
                  </v:textbox>
                </v:rect>
                <v:rect id="Rectangle 296" o:spid="_x0000_s1047" style="position:absolute;left:1828;top:32988;width:685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くすりの内容</w:t>
                        </w:r>
                      </w:p>
                    </w:txbxContent>
                  </v:textbox>
                </v:rect>
                <v:rect id="Rectangle 297" o:spid="_x0000_s1048" style="position:absolute;left:1308;top:18103;width:80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くすりの処方日</w:t>
                        </w:r>
                      </w:p>
                    </w:txbxContent>
                  </v:textbox>
                </v:rect>
                <v:rect id="Rectangle 298" o:spid="_x0000_s1049" style="position:absolute;left:2965;top:29076;width:457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保管方法</w:t>
                        </w:r>
                      </w:p>
                    </w:txbxContent>
                  </v:textbox>
                </v:rect>
                <v:rect id="Rectangle 299" o:spid="_x0000_s1050" style="position:absolute;left:1828;top:22021;width:685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くすりの剤型</w:t>
                        </w:r>
                      </w:p>
                    </w:txbxContent>
                  </v:textbox>
                </v:rect>
                <v:rect id="Rectangle 300" o:spid="_x0000_s1051" style="position:absolute;left:1828;top:7397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組</w:t>
                        </w:r>
                      </w:p>
                    </w:txbxContent>
                  </v:textbox>
                </v:rect>
                <v:rect id="Rectangle 301" o:spid="_x0000_s1052" style="position:absolute;left:1219;top:8794;width:22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氏名</w:t>
                        </w:r>
                      </w:p>
                    </w:txbxContent>
                  </v:textbox>
                </v:rect>
                <v:rect id="Rectangle 302" o:spid="_x0000_s1053" style="position:absolute;left:39490;top:171;width:53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2"/>
                          </w:rPr>
                          <w:t>様式１</w:t>
                        </w:r>
                      </w:p>
                    </w:txbxContent>
                  </v:textbox>
                </v:rect>
                <v:rect id="Rectangle 303" o:spid="_x0000_s1054" style="position:absolute;left:16211;top:2000;width:1403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く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26"/>
                          </w:rPr>
                          <w:t xml:space="preserve"> す り 連 絡 票</w:t>
                        </w:r>
                      </w:p>
                    </w:txbxContent>
                  </v:textbox>
                </v:rect>
                <v:rect id="Rectangle 304" o:spid="_x0000_s1055" style="position:absolute;left:28670;top:4699;width:137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 xml:space="preserve">　　　年　　　月　　　日</w:t>
                        </w:r>
                      </w:p>
                    </w:txbxContent>
                  </v:textbox>
                </v:rect>
                <v:rect id="Rectangle 305" o:spid="_x0000_s1056" style="position:absolute;left:23444;top:8096;width:342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依頼者</w:t>
                        </w:r>
                      </w:p>
                    </w:txbxContent>
                  </v:textbox>
                </v:rect>
                <v:rect id="Rectangle 306" o:spid="_x0000_s1057" style="position:absolute;left:30848;top:6705;width:102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6"/>
                          </w:rPr>
                          <w:t xml:space="preserve">　　　　　　　　　　</w:t>
                        </w:r>
                      </w:p>
                    </w:txbxContent>
                  </v:textbox>
                </v:rect>
                <v:rect id="Rectangle 307" o:spid="_x0000_s1058" style="position:absolute;left:2965;top:40043;width:457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与薬時間</w:t>
                        </w:r>
                      </w:p>
                    </w:txbxContent>
                  </v:textbox>
                </v:rect>
                <v:rect id="Rectangle 308" o:spid="_x0000_s1059" style="position:absolute;left:2965;top:44481;width:457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連絡事項</w:t>
                        </w:r>
                      </w:p>
                    </w:txbxContent>
                  </v:textbox>
                </v:rect>
                <v:rect id="Rectangle 309" o:spid="_x0000_s1060" style="position:absolute;left:1917;top:45872;width:711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0"/>
                            <w:sz w:val="16"/>
                          </w:rPr>
                          <w:t>飲み方など注意</w:t>
                        </w:r>
                      </w:p>
                    </w:txbxContent>
                  </v:textbox>
                </v:rect>
                <v:rect id="Rectangle 310" o:spid="_x0000_s1061" style="position:absolute;left:1397;top:47091;width:812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0"/>
                            <w:sz w:val="16"/>
                          </w:rPr>
                          <w:t>することがあれば</w:t>
                        </w:r>
                      </w:p>
                    </w:txbxContent>
                  </v:textbox>
                </v:rect>
                <v:rect id="Rectangle 311" o:spid="_x0000_s1062" style="position:absolute;left:1397;top:48310;width:812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0"/>
                            <w:sz w:val="16"/>
                          </w:rPr>
                          <w:t>お知らせください</w:t>
                        </w:r>
                      </w:p>
                    </w:txbxContent>
                  </v:textbox>
                </v:rect>
                <v:rect id="Rectangle 312" o:spid="_x0000_s1063" style="position:absolute;left:10718;top:50399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313" o:spid="_x0000_s1064" style="position:absolute;left:1739;top:54838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保</w:t>
                        </w:r>
                      </w:p>
                    </w:txbxContent>
                  </v:textbox>
                </v:rect>
                <v:rect id="Rectangle 314" o:spid="_x0000_s1065" style="position:absolute;left:1739;top:56235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育</w:t>
                        </w:r>
                      </w:p>
                    </w:txbxContent>
                  </v:textbox>
                </v:rect>
                <v:rect id="Rectangle 315" o:spid="_x0000_s1066" style="position:absolute;left:1739;top:57626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所</w:t>
                        </w:r>
                      </w:p>
                    </w:txbxContent>
                  </v:textbox>
                </v:rect>
                <v:rect id="Rectangle 316" o:spid="_x0000_s1067" style="position:absolute;left:1739;top:59016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記</w:t>
                        </w:r>
                      </w:p>
                    </w:txbxContent>
                  </v:textbox>
                </v:rect>
                <v:rect id="Rectangle 317" o:spid="_x0000_s1068" style="position:absolute;left:1739;top:60413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載</w:t>
                        </w:r>
                      </w:p>
                    </w:txbxContent>
                  </v:textbox>
                </v:rect>
                <v:rect id="Rectangle 318" o:spid="_x0000_s1069" style="position:absolute;left:5842;top:53187;width:342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くすり</w:t>
                        </w:r>
                      </w:p>
                    </w:txbxContent>
                  </v:textbox>
                </v:rect>
                <v:rect id="Rectangle 319" o:spid="_x0000_s1070" style="position:absolute;left:5842;top:54578;width:342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受領者</w:t>
                        </w:r>
                      </w:p>
                    </w:txbxContent>
                  </v:textbox>
                </v:rect>
                <v:rect id="Rectangle 320" o:spid="_x0000_s1071" style="position:absolute;left:5842;top:55975;width:342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サイン</w:t>
                        </w:r>
                      </w:p>
                    </w:txbxContent>
                  </v:textbox>
                </v:rect>
                <v:rect id="Rectangle 321" o:spid="_x0000_s1072" style="position:absolute;left:11506;top:53886;width:342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HLwAAAAN0AAAAPAAAAZHJzL2Rvd25yZXYueG1sRE/bagIx&#10;EH0X+g9hCn3TRAt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ahpRy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与薬者</w:t>
                        </w:r>
                      </w:p>
                    </w:txbxContent>
                  </v:textbox>
                </v:rect>
                <v:rect id="Rectangle 322" o:spid="_x0000_s1073" style="position:absolute;left:11506;top:55276;width:342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8m/wAAAAN0AAAAPAAAAZHJzL2Rvd25yZXYueG1sRE/bagIx&#10;EH0X+g9hCn3TRCl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5fPJv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サイン</w:t>
                        </w:r>
                      </w:p>
                    </w:txbxContent>
                  </v:textbox>
                </v:rect>
                <v:rect id="Rectangle 323" o:spid="_x0000_s1074" style="position:absolute;left:16732;top:55537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2wkwAAAAN0AAAAPAAAAZHJzL2Rvd25yZXYueG1sRE/bagIx&#10;EH0X+g9hCn3TRKF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ir9sJ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実</w:t>
                        </w:r>
                      </w:p>
                    </w:txbxContent>
                  </v:textbox>
                </v:rect>
                <v:rect id="Rectangle 324" o:spid="_x0000_s1075" style="position:absolute;left:16732;top:56927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施</w:t>
                        </w:r>
                      </w:p>
                    </w:txbxContent>
                  </v:textbox>
                </v:rect>
                <v:rect id="Rectangle 325" o:spid="_x0000_s1076" style="position:absolute;left:16732;top:5832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状</w:t>
                        </w:r>
                      </w:p>
                    </w:txbxContent>
                  </v:textbox>
                </v:rect>
                <v:rect id="Rectangle 326" o:spid="_x0000_s1077" style="position:absolute;left:16732;top:59715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況</w:t>
                        </w:r>
                      </w:p>
                    </w:txbxContent>
                  </v:textbox>
                </v:rect>
                <v:rect id="Rectangle 327" o:spid="_x0000_s1078" style="position:absolute;left:18910;top:53009;width:205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 xml:space="preserve">　与薬時間　　　　　　時　　　　　分　</w:t>
                        </w:r>
                      </w:p>
                    </w:txbxContent>
                  </v:textbox>
                </v:rect>
                <v:line id="Line 328" o:spid="_x0000_s1079" style="position:absolute;visibility:visible;mso-wrap-style:square" from="0,6438" to="0,5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" strokeweight="0"/>
                <v:rect id="Rectangle 329" o:spid="_x0000_s1080" style="position:absolute;top:6438;width:88;height:4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" fillcolor="black" stroked="f"/>
                <v:line id="Line 330" o:spid="_x0000_s1081" style="position:absolute;visibility:visible;mso-wrap-style:square" from="4705,6527" to="4705,10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L1wgAAAN0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" strokeweight="0"/>
                <v:rect id="Rectangle 331" o:spid="_x0000_s1082" style="position:absolute;left:4705;top:6527;width:89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" fillcolor="black" stroked="f"/>
                <v:line id="Line 332" o:spid="_x0000_s1083" style="position:absolute;visibility:visible;mso-wrap-style:square" from="10369,10883" to="10369,5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98awwAAAN0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lJOof7N/EEufoDAAD//wMAUEsBAi0AFAAGAAgAAAAhANvh9svuAAAAhQEAABMAAAAAAAAAAAAA&#10;AAAAAAAAAFtDb250ZW50X1R5cGVzXS54bWxQSwECLQAUAAYACAAAACEAWvQsW78AAAAVAQAACwAA&#10;AAAAAAAAAAAAAAAfAQAAX3JlbHMvLnJlbHNQSwECLQAUAAYACAAAACEAjBPfGsMAAADdAAAADwAA&#10;AAAAAAAAAAAAAAAHAgAAZHJzL2Rvd25yZXYueG1sUEsFBgAAAAADAAMAtwAAAPcCAAAAAA==&#10;" strokeweight="0"/>
                <v:rect id="Rectangle 333" o:spid="_x0000_s1084" style="position:absolute;left:10369;top:10883;width:89;height:40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" fillcolor="black" stroked="f"/>
                <v:line id="Line 334" o:spid="_x0000_s1085" style="position:absolute;visibility:visible;mso-wrap-style:square" from="44792,6527" to="44792,5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" strokeweight="0"/>
                <v:rect id="Rectangle 335" o:spid="_x0000_s1086" style="position:absolute;left:44792;top:6527;width:89;height:4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" fillcolor="black" stroked="f"/>
                <v:line id="Line 336" o:spid="_x0000_s1087" style="position:absolute;visibility:visible;mso-wrap-style:square" from="0,52317" to="0,6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" strokeweight="0"/>
                <v:rect id="Rectangle 337" o:spid="_x0000_s1088" style="position:absolute;top:52317;width:88;height:1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" fillcolor="black" stroked="f"/>
                <v:line id="Line 338" o:spid="_x0000_s1089" style="position:absolute;visibility:visible;mso-wrap-style:square" from="4705,52400" to="4705,6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U/ExQAAAN0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" strokeweight="0"/>
                <v:rect id="Rectangle 339" o:spid="_x0000_s1090" style="position:absolute;left:4705;top:52400;width:89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" fillcolor="black" stroked="f"/>
                <v:line id="Line 340" o:spid="_x0000_s1091" style="position:absolute;visibility:visible;mso-wrap-style:square" from="22917,6527" to="22917,10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3QoxAAAAN0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cn2Rz+voknyNUvAAAA//8DAFBLAQItABQABgAIAAAAIQDb4fbL7gAAAIUBAAATAAAAAAAAAAAA&#10;AAAAAAAAAABbQ29udGVudF9UeXBlc10ueG1sUEsBAi0AFAAGAAgAAAAhAFr0LFu/AAAAFQEAAAsA&#10;AAAAAAAAAAAAAAAAHwEAAF9yZWxzLy5yZWxzUEsBAi0AFAAGAAgAAAAhAOlvdCjEAAAA3QAAAA8A&#10;AAAAAAAAAAAAAAAABwIAAGRycy9kb3ducmV2LnhtbFBLBQYAAAAAAwADALcAAAD4AgAAAAA=&#10;" strokeweight="0"/>
                <v:rect id="Rectangle 341" o:spid="_x0000_s1092" style="position:absolute;left:22917;top:6527;width:89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" fillcolor="black" stroked="f"/>
                <v:line id="Line 342" o:spid="_x0000_s1093" style="position:absolute;visibility:visible;mso-wrap-style:square" from="27279,6527" to="27279,10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" strokeweight="0"/>
                <v:rect id="Rectangle 343" o:spid="_x0000_s1094" style="position:absolute;left:27279;top:6527;width:83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" fillcolor="black" stroked="f"/>
                <v:line id="Line 344" o:spid="_x0000_s1095" style="position:absolute;visibility:visible;mso-wrap-style:square" from="44792,52400" to="44792,6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" strokeweight="0"/>
                <v:rect id="Rectangle 345" o:spid="_x0000_s1096" style="position:absolute;left:44792;top:52400;width:89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" fillcolor="black" stroked="f"/>
                <v:line id="Line 346" o:spid="_x0000_s1097" style="position:absolute;visibility:visible;mso-wrap-style:square" from="10369,52400" to="10369,6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0PCxQAAAN0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" strokeweight="0"/>
                <v:rect id="Rectangle 347" o:spid="_x0000_s1098" style="position:absolute;left:10369;top:52400;width:89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" fillcolor="black" stroked="f"/>
                <v:line id="Line 348" o:spid="_x0000_s1099" style="position:absolute;visibility:visible;mso-wrap-style:square" from="16033,52400" to="16033,6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XexgAAAN0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DzTPjlGxlBL/4BAAD//wMAUEsBAi0AFAAGAAgAAAAhANvh9svuAAAAhQEAABMAAAAAAAAA&#10;AAAAAAAAAAAAAFtDb250ZW50X1R5cGVzXS54bWxQSwECLQAUAAYACAAAACEAWvQsW78AAAAVAQAA&#10;CwAAAAAAAAAAAAAAAAAfAQAAX3JlbHMvLnJlbHNQSwECLQAUAAYACAAAACEA6BrV3sYAAADdAAAA&#10;DwAAAAAAAAAAAAAAAAAHAgAAZHJzL2Rvd25yZXYueG1sUEsFBgAAAAADAAMAtwAAAPoCAAAAAA==&#10;" strokeweight="0"/>
                <v:rect id="Rectangle 349" o:spid="_x0000_s1100" style="position:absolute;left:16033;top:52400;width:89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" fillcolor="black" stroked="f"/>
                <v:line id="Line 350" o:spid="_x0000_s1101" style="position:absolute;visibility:visible;mso-wrap-style:square" from="18561,52400" to="18561,6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O4ywwAAAN0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ZAq/38QTZPEDAAD//wMAUEsBAi0AFAAGAAgAAAAhANvh9svuAAAAhQEAABMAAAAAAAAAAAAA&#10;AAAAAAAAAFtDb250ZW50X1R5cGVzXS54bWxQSwECLQAUAAYACAAAACEAWvQsW78AAAAVAQAACwAA&#10;AAAAAAAAAAAAAAAfAQAAX3JlbHMvLnJlbHNQSwECLQAUAAYACAAAACEAd4TuMsMAAADdAAAADwAA&#10;AAAAAAAAAAAAAAAHAgAAZHJzL2Rvd25yZXYueG1sUEsFBgAAAAADAAMAtwAAAPcCAAAAAA==&#10;" strokeweight="0"/>
                <v:rect id="Rectangle 351" o:spid="_x0000_s1102" style="position:absolute;left:18561;top:52400;width:88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" fillcolor="black" stroked="f"/>
                <v:line id="Line 352" o:spid="_x0000_s1103" style="position:absolute;visibility:visible;mso-wrap-style:square" from="88,6438" to="44881,6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" strokeweight="0"/>
                <v:rect id="Rectangle 353" o:spid="_x0000_s1104" style="position:absolute;left:88;top:6438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" fillcolor="black" stroked="f"/>
                <v:line id="Line 354" o:spid="_x0000_s1105" style="position:absolute;visibility:visible;mso-wrap-style:square" from="88,10795" to="44881,10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+gxwwAAAN0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9NMrh/E0+QsxsAAAD//wMAUEsBAi0AFAAGAAgAAAAhANvh9svuAAAAhQEAABMAAAAAAAAAAAAA&#10;AAAAAAAAAFtDb250ZW50X1R5cGVzXS54bWxQSwECLQAUAAYACAAAACEAWvQsW78AAAAVAQAACwAA&#10;AAAAAAAAAAAAAAAfAQAAX3JlbHMvLnJlbHNQSwECLQAUAAYACAAAACEACL/oMcMAAADdAAAADwAA&#10;AAAAAAAAAAAAAAAHAgAAZHJzL2Rvd25yZXYueG1sUEsFBgAAAAADAAMAtwAAAPcCAAAAAA==&#10;" strokeweight="0"/>
                <v:rect id="Rectangle 355" o:spid="_x0000_s1106" style="position:absolute;left:88;top:10795;width:44793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" fillcolor="black" stroked="f"/>
                <v:line id="Line 356" o:spid="_x0000_s1107" style="position:absolute;visibility:visible;mso-wrap-style:square" from="88,13925" to="44881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NnYxgAAAN0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DzTHDlGxlBL/4BAAD//wMAUEsBAi0AFAAGAAgAAAAhANvh9svuAAAAhQEAABMAAAAAAAAA&#10;AAAAAAAAAAAAAFtDb250ZW50X1R5cGVzXS54bWxQSwECLQAUAAYACAAAACEAWvQsW78AAAAVAQAA&#10;CwAAAAAAAAAAAAAAAAAfAQAAX3JlbHMvLnJlbHNQSwECLQAUAAYACAAAACEAFmzZ2MYAAADdAAAA&#10;DwAAAAAAAAAAAAAAAAAHAgAAZHJzL2Rvd25yZXYueG1sUEsFBgAAAAADAAMAtwAAAPoCAAAAAA==&#10;" strokeweight="0"/>
                <v:rect id="Rectangle 357" o:spid="_x0000_s1108" style="position:absolute;left:88;top:13925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" fillcolor="black" stroked="f"/>
                <v:line id="Line 358" o:spid="_x0000_s1109" style="position:absolute;visibility:visible;mso-wrap-style:square" from="88,17062" to="44881,17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0MDxgAAAN0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DzXPjlGxlBL/4BAAD//wMAUEsBAi0AFAAGAAgAAAAhANvh9svuAAAAhQEAABMAAAAAAAAA&#10;AAAAAAAAAAAAAFtDb250ZW50X1R5cGVzXS54bWxQSwECLQAUAAYACAAAACEAWvQsW78AAAAVAQAA&#10;CwAAAAAAAAAAAAAAAAAfAQAAX3JlbHMvLnJlbHNQSwECLQAUAAYACAAAACEAbcNDA8YAAADdAAAA&#10;DwAAAAAAAAAAAAAAAAAHAgAAZHJzL2Rvd25yZXYueG1sUEsFBgAAAAADAAMAtwAAAPoCAAAAAA==&#10;" strokeweight="0"/>
                <v:rect id="Rectangle 359" o:spid="_x0000_s1110" style="position:absolute;left:88;top:17062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" fillcolor="black" stroked="f"/>
                <v:line id="Line 360" o:spid="_x0000_s1111" style="position:absolute;visibility:visible;mso-wrap-style:square" from="88,20193" to="44881,20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jvwwAAAN0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dAq/38QTZPEDAAD//wMAUEsBAi0AFAAGAAgAAAAhANvh9svuAAAAhQEAABMAAAAAAAAAAAAA&#10;AAAAAAAAAFtDb250ZW50X1R5cGVzXS54bWxQSwECLQAUAAYACAAAACEAWvQsW78AAAAVAQAACwAA&#10;AAAAAAAAAAAAAAAfAQAAX3JlbHMvLnJlbHNQSwECLQAUAAYACAAAACEA8l1478MAAADdAAAADwAA&#10;AAAAAAAAAAAAAAAHAgAAZHJzL2Rvd25yZXYueG1sUEsFBgAAAAADAAMAtwAAAPcCAAAAAA==&#10;" strokeweight="0"/>
                <v:rect id="Rectangle 361" o:spid="_x0000_s1112" style="position:absolute;left:88;top:20193;width:44793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" fillcolor="black" stroked="f"/>
                <v:line id="Line 362" o:spid="_x0000_s1113" style="position:absolute;visibility:visible;mso-wrap-style:square" from="88,24898" to="44881,2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" strokeweight="0"/>
                <v:rect id="Rectangle 363" o:spid="_x0000_s1114" style="position:absolute;left:88;top:24898;width:4479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" fillcolor="black" stroked="f"/>
                <v:line id="Line 364" o:spid="_x0000_s1115" style="position:absolute;visibility:visible;mso-wrap-style:square" from="88,28028" to="44881,28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7swwAAAN0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9NM7h/E0+QsxsAAAD//wMAUEsBAi0AFAAGAAgAAAAhANvh9svuAAAAhQEAABMAAAAAAAAAAAAA&#10;AAAAAAAAAFtDb250ZW50X1R5cGVzXS54bWxQSwECLQAUAAYACAAAACEAWvQsW78AAAAVAQAACwAA&#10;AAAAAAAAAAAAAAAfAQAAX3JlbHMvLnJlbHNQSwECLQAUAAYACAAAACEAjWZ+7MMAAADdAAAADwAA&#10;AAAAAAAAAAAAAAAHAgAAZHJzL2Rvd25yZXYueG1sUEsFBgAAAAADAAMAtwAAAPcCAAAAAA==&#10;" strokeweight="0"/>
                <v:rect id="Rectangle 365" o:spid="_x0000_s1116" style="position:absolute;left:88;top:28028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" fillcolor="black" stroked="f"/>
                <v:line id="Line 366" o:spid="_x0000_s1117" style="position:absolute;visibility:visible;mso-wrap-style:square" from="88,31165" to="44881,3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8FxgAAAN0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DzXHDlGxlBL/4BAAD//wMAUEsBAi0AFAAGAAgAAAAhANvh9svuAAAAhQEAABMAAAAAAAAA&#10;AAAAAAAAAAAAAFtDb250ZW50X1R5cGVzXS54bWxQSwECLQAUAAYACAAAACEAWvQsW78AAAAVAQAA&#10;CwAAAAAAAAAAAAAAAAAfAQAAX3JlbHMvLnJlbHNQSwECLQAUAAYACAAAACEAk7VPBcYAAADdAAAA&#10;DwAAAAAAAAAAAAAAAAAHAgAAZHJzL2Rvd25yZXYueG1sUEsFBgAAAAADAAMAtwAAAPoCAAAAAA==&#10;" strokeweight="0"/>
                <v:rect id="Rectangle 367" o:spid="_x0000_s1118" style="position:absolute;left:88;top:31165;width:4479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" fillcolor="black" stroked="f"/>
                <v:line id="Line 368" o:spid="_x0000_s1119" style="position:absolute;visibility:visible;mso-wrap-style:square" from="88,35864" to="44881,35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" strokeweight="0"/>
                <v:rect id="Rectangle 369" o:spid="_x0000_s1120" style="position:absolute;left:88;top:35864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" fillcolor="black" stroked="f"/>
                <v:line id="Line 370" o:spid="_x0000_s1121" style="position:absolute;visibility:visible;mso-wrap-style:square" from="88,38995" to="44881,38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" strokeweight="0"/>
                <v:rect id="Rectangle 371" o:spid="_x0000_s1122" style="position:absolute;left:88;top:38995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" fillcolor="black" stroked="f"/>
                <v:line id="Line 372" o:spid="_x0000_s1123" style="position:absolute;visibility:visible;mso-wrap-style:square" from="88,42132" to="44881,42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" strokeweight="0"/>
                <v:rect id="Rectangle 373" o:spid="_x0000_s1124" style="position:absolute;left:88;top:42132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" fillcolor="black" stroked="f"/>
                <v:line id="Line 374" o:spid="_x0000_s1125" style="position:absolute;visibility:visible;mso-wrap-style:square" from="88,51530" to="44881,5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" strokeweight="0"/>
                <v:rect id="Rectangle 375" o:spid="_x0000_s1126" style="position:absolute;left:88;top:51530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" fillcolor="black" stroked="f"/>
                <v:line id="Line 376" o:spid="_x0000_s1127" style="position:absolute;visibility:visible;mso-wrap-style:square" from="88,52317" to="44881,5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" strokeweight="0"/>
                <v:rect id="Rectangle 377" o:spid="_x0000_s1128" style="position:absolute;left:88;top:52317;width:4479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" fillcolor="black" stroked="f"/>
                <v:line id="Line 378" o:spid="_x0000_s1129" style="position:absolute;visibility:visible;mso-wrap-style:square" from="4794,57797" to="16122,57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" strokeweight="0"/>
                <v:rect id="Rectangle 379" o:spid="_x0000_s1130" style="position:absolute;left:4794;top:57797;width:1132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" fillcolor="black" stroked="f"/>
                <v:line id="Line 380" o:spid="_x0000_s1131" style="position:absolute;visibility:visible;mso-wrap-style:square" from="88,64065" to="44881,64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" strokeweight="0"/>
                <v:rect id="Rectangle 381" o:spid="_x0000_s1132" style="position:absolute;left:88;top:64065;width:4479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" fillcolor="black" stroked="f"/>
                <v:shape id="Freeform 382" o:spid="_x0000_s1133" style="position:absolute;left:742;top:46094;width:9233;height:4877;visibility:visible;mso-wrap-style:square;v-text-anchor:top" coordsize="1696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" path="m155,896r,c150,896,147,892,147,888v1,-5,5,-8,9,-8l156,880v5,1,8,5,7,9c163,894,159,897,155,896xm121,893r,c117,891,115,887,116,882v1,-4,6,-6,10,-5l126,877v4,2,7,6,5,10c130,892,125,894,121,893xm89,881r,c85,878,85,873,87,870v3,-4,8,-5,11,-2l98,868v4,2,5,7,2,11c98,882,93,883,89,881xm63,863r,c59,860,58,855,61,852v2,-4,7,-5,11,-2l72,850v3,2,4,7,2,11c71,864,66,865,63,863xm38,839r,c35,835,36,830,40,828v3,-2,8,-1,11,2l51,830v2,4,1,9,-2,11c45,844,40,843,38,839xm20,813r,c17,809,18,804,22,801v4,-2,8,-1,11,3l33,804v2,3,1,8,-2,11c27,817,22,816,20,813xm6,781r,c5,777,7,773,11,771v4,-1,9,1,10,5l21,777v2,4,-1,8,-5,10c12,788,7,786,6,781xm1,748r,c1,744,4,740,8,739v5,,8,3,9,8l17,747v,4,-3,8,-7,8c5,756,1,753,1,748xm,715r,c,711,4,707,8,707v5,,8,4,8,8l16,715v,5,-3,8,-8,8c4,723,,720,,715xm,683r,c,679,4,675,8,675v5,,8,4,8,8l16,683v,5,-3,8,-8,8c4,691,,688,,683xm,651r,c,647,4,643,8,643v5,,8,4,8,8l16,651v,5,-3,8,-8,8c4,659,,656,,651xm,619r,c,615,4,611,8,611v5,,8,4,8,8l16,619v,5,-3,8,-8,8c4,627,,624,,619xm,587r,c,583,4,579,8,579v5,,8,4,8,8l16,587v,5,-3,8,-8,8c4,595,,592,,587xm,555r,c,551,4,547,8,547v5,,8,4,8,8l16,555v,5,-3,8,-8,8c4,563,,560,,555xm,523r,c,519,4,515,8,515v5,,8,4,8,8l16,523v,4,-3,8,-8,8c4,531,,527,,523xm,491r,c,487,4,483,8,483v5,,8,4,8,8l16,491v,4,-3,8,-8,8c4,499,,495,,491xm,459r,c,454,4,451,8,451v5,,8,3,8,8l16,459v,4,-3,8,-8,8c4,467,,463,,459xm,427r,c,422,4,419,8,419v5,,8,3,8,8l16,427v,4,-3,8,-8,8c4,435,,431,,427xm,395r,c,390,4,387,8,387v5,,8,3,8,8l16,395v,4,-3,8,-8,8c4,403,,399,,395xm,363r,c,358,4,355,8,355v5,,8,3,8,8l16,363v,4,-3,8,-8,8c4,371,,367,,363xm,331r,c,326,4,323,8,323v5,,8,3,8,8l16,331v,4,-3,8,-8,8c4,339,,335,,331xm,299r,c,294,4,291,8,291v5,,8,3,8,8l16,299v,4,-3,8,-8,8c4,307,,303,,299xm,267r,c,262,4,259,8,259v5,,8,3,8,8l16,267v,4,-3,8,-8,8c4,275,,271,,267xm,235r,c,230,4,227,8,227v5,,8,3,8,8l16,235v,4,-3,8,-8,8c4,243,,239,,235xm,203r,c,198,4,195,8,195v5,,8,3,8,8l16,203v,4,-3,8,-8,8c4,211,,207,,203xm,171r,-1c,166,4,162,8,162v5,,8,4,8,8l16,171v,4,-3,8,-8,8c4,179,,175,,171xm2,138r,c3,133,7,130,11,131v4,,8,4,7,8l18,139v,5,-4,8,-9,8c5,146,2,142,2,138xm10,105r,c11,101,16,99,20,100v4,1,6,6,5,10l25,110v-1,4,-6,7,-10,5c11,114,8,109,10,105xm26,75r,c29,72,34,71,37,73v4,2,5,7,3,11l40,84v-3,4,-8,5,-12,2c25,84,24,79,26,75xm44,49r,c46,45,51,44,55,46v4,3,5,8,2,11l57,57v-2,4,-7,5,-11,3c42,57,41,52,44,49xm72,28r,c76,26,81,27,83,30v3,4,2,9,-2,11l81,41v-3,3,-8,2,-11,-2c68,36,69,31,72,28xm101,11r,c105,9,110,12,112,16v1,4,-1,8,-5,10l107,26v-4,2,-9,,-10,-5c95,17,97,13,101,11xm134,3r,c139,2,143,5,143,10v,4,-3,8,-7,8l136,18v-5,1,-8,-2,-9,-7c127,7,130,3,134,3xm1543,r,c1547,1,1551,4,1550,9v,4,-4,8,-8,7l1542,16v-4,,-8,-4,-8,-8c1535,4,1538,,1543,xm1577,4r,c1581,6,1583,10,1582,15v-2,4,-6,6,-10,5l1572,20v-4,-2,-7,-6,-5,-10c1568,5,1573,3,1577,4xm1608,17r,c1612,19,1613,24,1611,28v-3,4,-8,5,-11,2l1600,30v-4,-2,-5,-7,-3,-11c1600,16,1605,14,1608,17xm1635,35r,c1639,37,1640,42,1637,46v-2,3,-7,5,-11,2l1626,48v-3,-2,-5,-7,-2,-11c1626,33,1631,32,1635,35xm1660,59r,c1663,62,1662,67,1658,70v-4,2,-9,1,-11,-2l1647,68v-3,-4,-2,-9,2,-11c1652,54,1657,55,1660,59xm1678,85r,c1681,89,1680,94,1676,96v-4,3,-9,2,-11,-2l1665,94v-3,-3,-2,-8,2,-11c1670,81,1675,81,1678,85xm1691,117r,c1692,121,1690,125,1686,127v-4,1,-9,-2,-10,-6l1676,121v-1,-4,1,-9,5,-10c1686,110,1690,112,1691,117xm1696,150r,c1696,154,1693,158,1689,159v-5,,-9,-3,-9,-8l1680,151v,-4,3,-8,7,-8c1692,142,1696,145,1696,150xm1696,183r,c1696,187,1693,191,1688,191v-4,,-8,-4,-8,-8l1680,183v,-5,4,-8,8,-8c1693,175,1696,178,1696,183xm1696,215r,c1696,219,1693,223,1688,223v-4,,-8,-4,-8,-8l1680,215v,-5,4,-8,8,-8c1693,207,1696,210,1696,215xm1696,247r,c1696,251,1693,255,1688,255v-4,,-8,-4,-8,-8l1680,247v,-5,4,-8,8,-8c1693,239,1696,242,1696,247xm1696,279r,c1696,283,1693,287,1688,287v-4,,-8,-4,-8,-8l1680,279v,-5,4,-8,8,-8c1693,271,1696,274,1696,279xm1696,311r,c1696,315,1693,319,1688,319v-4,,-8,-4,-8,-8l1680,311v,-5,4,-8,8,-8c1693,303,1696,306,1696,311xm1696,343r,c1696,347,1693,351,1688,351v-4,,-8,-4,-8,-8l1680,343v,-5,4,-8,8,-8c1693,335,1696,338,1696,343xm1696,375r,c1696,379,1693,383,1688,383v-4,,-8,-4,-8,-8l1680,375v,-5,4,-8,8,-8c1693,367,1696,370,1696,375xm1696,407r,c1696,411,1693,415,1688,415v-4,,-8,-4,-8,-8l1680,407v,-4,4,-8,8,-8c1693,399,1696,403,1696,407xm1696,439r,c1696,443,1693,447,1688,447v-4,,-8,-4,-8,-8l1680,439v,-4,4,-8,8,-8c1693,431,1696,435,1696,439xm1696,471r,c1696,475,1693,479,1688,479v-4,,-8,-4,-8,-8l1680,471v,-4,4,-8,8,-8c1693,463,1696,467,1696,471xm1696,503r,c1696,508,1693,511,1688,511v-4,,-8,-3,-8,-8l1680,503v,-4,4,-8,8,-8c1693,495,1696,499,1696,503xm1696,535r,c1696,540,1693,543,1688,543v-4,,-8,-3,-8,-8l1680,535v,-4,4,-8,8,-8c1693,527,1696,531,1696,535xm1696,567r,c1696,572,1693,575,1688,575v-4,,-8,-3,-8,-8l1680,567v,-4,4,-8,8,-8c1693,559,1696,563,1696,567xm1696,599r,c1696,604,1693,607,1688,607v-4,,-8,-3,-8,-8l1680,599v,-4,4,-8,8,-8c1693,591,1696,595,1696,599xm1696,631r,c1696,636,1693,639,1688,639v-4,,-8,-3,-8,-8l1680,631v,-4,4,-8,8,-8c1693,623,1696,627,1696,631xm1696,663r,c1696,668,1693,671,1688,671v-4,,-8,-3,-8,-8l1680,663v,-4,4,-8,8,-8c1693,655,1696,659,1696,663xm1696,695r,c1696,700,1693,703,1688,703v-4,,-8,-3,-8,-8l1680,695v,-4,4,-8,8,-8c1693,687,1696,691,1696,695xm1696,727r,c1696,732,1693,735,1688,735v-4,,-8,-3,-8,-8l1680,727v,-4,4,-8,8,-8c1693,719,1696,723,1696,727xm1695,760r,c1694,765,1690,768,1686,767v-5,,-8,-4,-7,-8l1679,758v,-4,4,-7,9,-7c1692,752,1695,756,1695,760xm1688,793r,c1686,797,1682,800,1678,798v-4,-1,-7,-6,-6,-10l1672,788v2,-4,6,-6,10,-5c1687,784,1689,789,1688,793xm1671,823r,c1668,826,1663,827,1660,825v-4,-3,-5,-8,-2,-12l1658,813v3,-3,8,-4,11,-1c1673,814,1674,819,1671,823xm1653,849r,c1650,853,1645,854,1641,851v-3,-3,-4,-8,-1,-11l1640,840v2,-4,7,-5,11,-2c1654,841,1655,846,1653,849xm1624,870r,c1621,872,1616,871,1613,867v-2,-3,-1,-8,3,-11l1616,856v4,-2,9,-1,11,3c1629,863,1628,867,1624,870xm1595,887r,c1591,888,1586,886,1585,882v-1,-5,2,-9,6,-10l1591,872v4,-1,8,1,10,5c1602,882,1599,886,1595,887xm1562,895r,c1558,895,1554,891,1554,887v,-4,3,-8,7,-8l1561,879v5,-1,9,3,9,7c1570,891,1567,894,1562,895xe" fillcolor="black" strokeweight=".05pt">
                  <v:path arrowok="t" o:connecttype="custom" o:connectlocs="65872,485505;48451,478981;33208,463214;27764,451254;17965,437118;8710,427875;544,406672;0,371333;0,353935;4355,332188;8710,319140;8710,301742;4355,288694;0,266946;0,232151;0,214753;4355,193006;8710,179958;8710,162560;4355,149512;0,127765;0,92969;1089,75028;10888,54368;21776,45669;31030,30990;38107,21203;54984,5980;839998,0;858507,2175;877017,15223;885183,26097;896615,36970;907503,45125;920568,63610;923290,99493;923290,116891;918935,138638;914580,151686;914580,169084;918935,182132;923290,203880;923290,238675;923290,256073;918935,277820;914580,290868;914580,308266;918935,321314;923290,343061;923290,377857;923290,395255;917846,417002;910225,428419;902603,442011;898792,455603;884094,473001;850341,486593" o:connectangles="0,0,0,0,0,0,0,0,0,0,0,0,0,0,0,0,0,0,0,0,0,0,0,0,0,0,0,0,0,0,0,0,0,0,0,0,0,0,0,0,0,0,0,0,0,0,0,0,0,0,0,0,0,0,0,0,0"/>
                  <o:lock v:ext="edit" verticies="t"/>
                </v:shape>
                <v:rect id="Rectangle 383" o:spid="_x0000_s1134" style="position:absolute;left:1644;top:46742;width:812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6"/>
                          </w:rPr>
                          <w:t>飲み方など注意す</w:t>
                        </w:r>
                      </w:p>
                    </w:txbxContent>
                  </v:textbox>
                </v:rect>
                <v:rect id="Rectangle 384" o:spid="_x0000_s1135" style="position:absolute;left:1644;top:47961;width:812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QOvwAAAN0AAAAPAAAAZHJzL2Rvd25yZXYueG1sRE/bisIw&#10;EH1f8B/CCL6tqQo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Ca5kQO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6"/>
                          </w:rPr>
                          <w:t>ることがあればお</w:t>
                        </w:r>
                      </w:p>
                    </w:txbxContent>
                  </v:textbox>
                </v:rect>
                <v:rect id="Rectangle 385" o:spid="_x0000_s1136" style="position:absolute;left:1644;top:49180;width:711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uGVwAAAAN0AAAAPAAAAZHJzL2Rvd25yZXYueG1sRE/bisIw&#10;EH0X/Icwgm+aquB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9arhl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6"/>
                          </w:rPr>
                          <w:t>知らせください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0" o:spid="_x0000_s1137" type="#_x0000_t32" style="position:absolute;left:10458;top:60909;width:557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"/>
              </v:group>
            </w:pict>
          </mc:Fallback>
        </mc:AlternateContent>
      </w:r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11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4794885" cy="6898640"/>
                <wp:effectExtent l="0" t="0" r="5715" b="0"/>
                <wp:wrapNone/>
                <wp:docPr id="1140" name="キャンバス 54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41" name="Rectangle 544"/>
                        <wps:cNvSpPr>
                          <a:spLocks noChangeArrowheads="1"/>
                        </wps:cNvSpPr>
                        <wps:spPr>
                          <a:xfrm>
                            <a:off x="521335" y="85471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様式１に準じて与薬を依頼します。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42" name="Rectangle 545"/>
                        <wps:cNvSpPr>
                          <a:spLocks noChangeArrowheads="1"/>
                        </wps:cNvSpPr>
                        <wps:spPr>
                          <a:xfrm>
                            <a:off x="473710" y="657098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6"/>
                                </w:rPr>
                                <w:t>※様式２は慢性疾患の場合に使用する。</w:t>
                              </w:r>
                            </w:p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/>
                      </wps:wsp>
                      <wps:wsp>
                        <wps:cNvPr id="1143" name="Rectangle 546"/>
                        <wps:cNvSpPr>
                          <a:spLocks noChangeArrowheads="1"/>
                        </wps:cNvSpPr>
                        <wps:spPr>
                          <a:xfrm>
                            <a:off x="1983105" y="657098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44" name="Rectangle 547"/>
                        <wps:cNvSpPr>
                          <a:spLocks noChangeArrowheads="1"/>
                        </wps:cNvSpPr>
                        <wps:spPr>
                          <a:xfrm>
                            <a:off x="4137025" y="36195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2"/>
                                </w:rPr>
                                <w:t>様式２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45" name="Rectangle 548"/>
                        <wps:cNvSpPr>
                          <a:spLocks noChangeArrowheads="1"/>
                        </wps:cNvSpPr>
                        <wps:spPr>
                          <a:xfrm>
                            <a:off x="1966595" y="190500"/>
                            <a:ext cx="1403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く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26"/>
                                </w:rPr>
                                <w:t xml:space="preserve"> す り 連 絡 票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46" name="Rectangle 549"/>
                        <wps:cNvSpPr>
                          <a:spLocks noChangeArrowheads="1"/>
                        </wps:cNvSpPr>
                        <wps:spPr>
                          <a:xfrm>
                            <a:off x="2699385" y="4502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47" name="Rectangle 550"/>
                        <wps:cNvSpPr>
                          <a:spLocks noChangeArrowheads="1"/>
                        </wps:cNvSpPr>
                        <wps:spPr>
                          <a:xfrm>
                            <a:off x="2690495" y="673735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組・氏名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48" name="Rectangle 551"/>
                        <wps:cNvSpPr>
                          <a:spLocks noChangeArrowheads="1"/>
                        </wps:cNvSpPr>
                        <wps:spPr>
                          <a:xfrm>
                            <a:off x="2690495" y="897255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保護者氏名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49" name="Rectangle 552"/>
                        <wps:cNvSpPr>
                          <a:spLocks noChangeArrowheads="1"/>
                        </wps:cNvSpPr>
                        <wps:spPr>
                          <a:xfrm>
                            <a:off x="679450" y="132715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与薬依頼日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0" name="Rectangle 553"/>
                        <wps:cNvSpPr>
                          <a:spLocks noChangeArrowheads="1"/>
                        </wps:cNvSpPr>
                        <wps:spPr>
                          <a:xfrm>
                            <a:off x="1617980" y="132715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受領者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85" name="Rectangle 554"/>
                        <wps:cNvSpPr>
                          <a:spLocks noChangeArrowheads="1"/>
                        </wps:cNvSpPr>
                        <wps:spPr>
                          <a:xfrm>
                            <a:off x="2302510" y="1308100"/>
                            <a:ext cx="49339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与薬者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/>
                      </wps:wsp>
                      <wps:wsp>
                        <wps:cNvPr id="1151" name="Rectangle 555"/>
                        <wps:cNvSpPr>
                          <a:spLocks noChangeArrowheads="1"/>
                        </wps:cNvSpPr>
                        <wps:spPr>
                          <a:xfrm>
                            <a:off x="2958465" y="132715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与薬時間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2" name="Rectangle 556"/>
                        <wps:cNvSpPr>
                          <a:spLocks noChangeArrowheads="1"/>
                        </wps:cNvSpPr>
                        <wps:spPr>
                          <a:xfrm>
                            <a:off x="4013200" y="132715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実施状況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3" name="Rectangle 557"/>
                        <wps:cNvSpPr>
                          <a:spLocks noChangeArrowheads="1"/>
                        </wps:cNvSpPr>
                        <wps:spPr>
                          <a:xfrm>
                            <a:off x="3745230" y="174752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4" name="Rectangle 558"/>
                        <wps:cNvSpPr>
                          <a:spLocks noChangeArrowheads="1"/>
                        </wps:cNvSpPr>
                        <wps:spPr>
                          <a:xfrm>
                            <a:off x="885190" y="1953260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5" name="Rectangle 559"/>
                        <wps:cNvSpPr>
                          <a:spLocks noChangeArrowheads="1"/>
                        </wps:cNvSpPr>
                        <wps:spPr>
                          <a:xfrm>
                            <a:off x="1537335" y="20250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6" name="Rectangle 560"/>
                        <wps:cNvSpPr>
                          <a:spLocks noChangeArrowheads="1"/>
                        </wps:cNvSpPr>
                        <wps:spPr>
                          <a:xfrm>
                            <a:off x="2118360" y="20250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7" name="Rectangle 561"/>
                        <wps:cNvSpPr>
                          <a:spLocks noChangeArrowheads="1"/>
                        </wps:cNvSpPr>
                        <wps:spPr>
                          <a:xfrm>
                            <a:off x="2699385" y="20250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8" name="Rectangle 562"/>
                        <wps:cNvSpPr>
                          <a:spLocks noChangeArrowheads="1"/>
                        </wps:cNvSpPr>
                        <wps:spPr>
                          <a:xfrm>
                            <a:off x="3754120" y="20250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59" name="Rectangle 563"/>
                        <wps:cNvSpPr>
                          <a:spLocks noChangeArrowheads="1"/>
                        </wps:cNvSpPr>
                        <wps:spPr>
                          <a:xfrm>
                            <a:off x="885190" y="169354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0" name="Rectangle 564"/>
                        <wps:cNvSpPr>
                          <a:spLocks noChangeArrowheads="1"/>
                        </wps:cNvSpPr>
                        <wps:spPr>
                          <a:xfrm>
                            <a:off x="1537335" y="170307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1" name="Rectangle 565"/>
                        <wps:cNvSpPr>
                          <a:spLocks noChangeArrowheads="1"/>
                        </wps:cNvSpPr>
                        <wps:spPr>
                          <a:xfrm>
                            <a:off x="2118360" y="170307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2" name="Rectangle 566"/>
                        <wps:cNvSpPr>
                          <a:spLocks noChangeArrowheads="1"/>
                        </wps:cNvSpPr>
                        <wps:spPr>
                          <a:xfrm>
                            <a:off x="2699385" y="170307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3" name="Rectangle 567"/>
                        <wps:cNvSpPr>
                          <a:spLocks noChangeArrowheads="1"/>
                        </wps:cNvSpPr>
                        <wps:spPr>
                          <a:xfrm>
                            <a:off x="3754120" y="234696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4" name="Rectangle 568"/>
                        <wps:cNvSpPr>
                          <a:spLocks noChangeArrowheads="1"/>
                        </wps:cNvSpPr>
                        <wps:spPr>
                          <a:xfrm>
                            <a:off x="885190" y="259778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5" name="Rectangle 569"/>
                        <wps:cNvSpPr>
                          <a:spLocks noChangeArrowheads="1"/>
                        </wps:cNvSpPr>
                        <wps:spPr>
                          <a:xfrm>
                            <a:off x="1537335" y="266890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6" name="Rectangle 570"/>
                        <wps:cNvSpPr>
                          <a:spLocks noChangeArrowheads="1"/>
                        </wps:cNvSpPr>
                        <wps:spPr>
                          <a:xfrm>
                            <a:off x="2118360" y="266890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7" name="Rectangle 571"/>
                        <wps:cNvSpPr>
                          <a:spLocks noChangeArrowheads="1"/>
                        </wps:cNvSpPr>
                        <wps:spPr>
                          <a:xfrm>
                            <a:off x="2699385" y="266890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8" name="Rectangle 572"/>
                        <wps:cNvSpPr>
                          <a:spLocks noChangeArrowheads="1"/>
                        </wps:cNvSpPr>
                        <wps:spPr>
                          <a:xfrm>
                            <a:off x="3754120" y="266890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69" name="Rectangle 573"/>
                        <wps:cNvSpPr>
                          <a:spLocks noChangeArrowheads="1"/>
                        </wps:cNvSpPr>
                        <wps:spPr>
                          <a:xfrm>
                            <a:off x="885190" y="227520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0" name="Rectangle 574"/>
                        <wps:cNvSpPr>
                          <a:spLocks noChangeArrowheads="1"/>
                        </wps:cNvSpPr>
                        <wps:spPr>
                          <a:xfrm>
                            <a:off x="1537335" y="234696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1" name="Rectangle 575"/>
                        <wps:cNvSpPr>
                          <a:spLocks noChangeArrowheads="1"/>
                        </wps:cNvSpPr>
                        <wps:spPr>
                          <a:xfrm>
                            <a:off x="2118360" y="234696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2" name="Rectangle 576"/>
                        <wps:cNvSpPr>
                          <a:spLocks noChangeArrowheads="1"/>
                        </wps:cNvSpPr>
                        <wps:spPr>
                          <a:xfrm>
                            <a:off x="2699385" y="234696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3" name="Rectangle 577"/>
                        <wps:cNvSpPr>
                          <a:spLocks noChangeArrowheads="1"/>
                        </wps:cNvSpPr>
                        <wps:spPr>
                          <a:xfrm>
                            <a:off x="3754120" y="299148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4" name="Rectangle 578"/>
                        <wps:cNvSpPr>
                          <a:spLocks noChangeArrowheads="1"/>
                        </wps:cNvSpPr>
                        <wps:spPr>
                          <a:xfrm>
                            <a:off x="885190" y="324167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5" name="Rectangle 579"/>
                        <wps:cNvSpPr>
                          <a:spLocks noChangeArrowheads="1"/>
                        </wps:cNvSpPr>
                        <wps:spPr>
                          <a:xfrm>
                            <a:off x="1537335" y="33134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6" name="Rectangle 580"/>
                        <wps:cNvSpPr>
                          <a:spLocks noChangeArrowheads="1"/>
                        </wps:cNvSpPr>
                        <wps:spPr>
                          <a:xfrm>
                            <a:off x="2118360" y="33134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7" name="Rectangle 581"/>
                        <wps:cNvSpPr>
                          <a:spLocks noChangeArrowheads="1"/>
                        </wps:cNvSpPr>
                        <wps:spPr>
                          <a:xfrm>
                            <a:off x="2699385" y="33134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8" name="Rectangle 582"/>
                        <wps:cNvSpPr>
                          <a:spLocks noChangeArrowheads="1"/>
                        </wps:cNvSpPr>
                        <wps:spPr>
                          <a:xfrm>
                            <a:off x="3754120" y="33134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79" name="Rectangle 583"/>
                        <wps:cNvSpPr>
                          <a:spLocks noChangeArrowheads="1"/>
                        </wps:cNvSpPr>
                        <wps:spPr>
                          <a:xfrm>
                            <a:off x="885190" y="2919730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0" name="Rectangle 584"/>
                        <wps:cNvSpPr>
                          <a:spLocks noChangeArrowheads="1"/>
                        </wps:cNvSpPr>
                        <wps:spPr>
                          <a:xfrm>
                            <a:off x="1537335" y="299148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1" name="Rectangle 585"/>
                        <wps:cNvSpPr>
                          <a:spLocks noChangeArrowheads="1"/>
                        </wps:cNvSpPr>
                        <wps:spPr>
                          <a:xfrm>
                            <a:off x="2118360" y="299148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2" name="Rectangle 586"/>
                        <wps:cNvSpPr>
                          <a:spLocks noChangeArrowheads="1"/>
                        </wps:cNvSpPr>
                        <wps:spPr>
                          <a:xfrm>
                            <a:off x="2699385" y="299148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3" name="Rectangle 587"/>
                        <wps:cNvSpPr>
                          <a:spLocks noChangeArrowheads="1"/>
                        </wps:cNvSpPr>
                        <wps:spPr>
                          <a:xfrm>
                            <a:off x="3754120" y="363537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4" name="Rectangle 588"/>
                        <wps:cNvSpPr>
                          <a:spLocks noChangeArrowheads="1"/>
                        </wps:cNvSpPr>
                        <wps:spPr>
                          <a:xfrm>
                            <a:off x="885190" y="3886200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5" name="Rectangle 589"/>
                        <wps:cNvSpPr>
                          <a:spLocks noChangeArrowheads="1"/>
                        </wps:cNvSpPr>
                        <wps:spPr>
                          <a:xfrm>
                            <a:off x="1537335" y="395795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6" name="Rectangle 590"/>
                        <wps:cNvSpPr>
                          <a:spLocks noChangeArrowheads="1"/>
                        </wps:cNvSpPr>
                        <wps:spPr>
                          <a:xfrm>
                            <a:off x="2118360" y="395795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7" name="Rectangle 591"/>
                        <wps:cNvSpPr>
                          <a:spLocks noChangeArrowheads="1"/>
                        </wps:cNvSpPr>
                        <wps:spPr>
                          <a:xfrm>
                            <a:off x="2699385" y="395795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8" name="Rectangle 592"/>
                        <wps:cNvSpPr>
                          <a:spLocks noChangeArrowheads="1"/>
                        </wps:cNvSpPr>
                        <wps:spPr>
                          <a:xfrm>
                            <a:off x="3754120" y="395795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89" name="Rectangle 593"/>
                        <wps:cNvSpPr>
                          <a:spLocks noChangeArrowheads="1"/>
                        </wps:cNvSpPr>
                        <wps:spPr>
                          <a:xfrm>
                            <a:off x="885190" y="356425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0" name="Rectangle 594"/>
                        <wps:cNvSpPr>
                          <a:spLocks noChangeArrowheads="1"/>
                        </wps:cNvSpPr>
                        <wps:spPr>
                          <a:xfrm>
                            <a:off x="1537335" y="363537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1" name="Rectangle 595"/>
                        <wps:cNvSpPr>
                          <a:spLocks noChangeArrowheads="1"/>
                        </wps:cNvSpPr>
                        <wps:spPr>
                          <a:xfrm>
                            <a:off x="2118360" y="363537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2" name="Rectangle 596"/>
                        <wps:cNvSpPr>
                          <a:spLocks noChangeArrowheads="1"/>
                        </wps:cNvSpPr>
                        <wps:spPr>
                          <a:xfrm>
                            <a:off x="2699385" y="363537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3" name="Rectangle 597"/>
                        <wps:cNvSpPr>
                          <a:spLocks noChangeArrowheads="1"/>
                        </wps:cNvSpPr>
                        <wps:spPr>
                          <a:xfrm>
                            <a:off x="3754120" y="427990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4" name="Rectangle 598"/>
                        <wps:cNvSpPr>
                          <a:spLocks noChangeArrowheads="1"/>
                        </wps:cNvSpPr>
                        <wps:spPr>
                          <a:xfrm>
                            <a:off x="885190" y="453072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5" name="Rectangle 599"/>
                        <wps:cNvSpPr>
                          <a:spLocks noChangeArrowheads="1"/>
                        </wps:cNvSpPr>
                        <wps:spPr>
                          <a:xfrm>
                            <a:off x="1537335" y="460184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6" name="Rectangle 600"/>
                        <wps:cNvSpPr>
                          <a:spLocks noChangeArrowheads="1"/>
                        </wps:cNvSpPr>
                        <wps:spPr>
                          <a:xfrm>
                            <a:off x="2118360" y="460184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7" name="Rectangle 601"/>
                        <wps:cNvSpPr>
                          <a:spLocks noChangeArrowheads="1"/>
                        </wps:cNvSpPr>
                        <wps:spPr>
                          <a:xfrm>
                            <a:off x="2699385" y="460184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8" name="Rectangle 602"/>
                        <wps:cNvSpPr>
                          <a:spLocks noChangeArrowheads="1"/>
                        </wps:cNvSpPr>
                        <wps:spPr>
                          <a:xfrm>
                            <a:off x="3754120" y="460184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199" name="Rectangle 603"/>
                        <wps:cNvSpPr>
                          <a:spLocks noChangeArrowheads="1"/>
                        </wps:cNvSpPr>
                        <wps:spPr>
                          <a:xfrm>
                            <a:off x="885190" y="420814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0" name="Rectangle 604"/>
                        <wps:cNvSpPr>
                          <a:spLocks noChangeArrowheads="1"/>
                        </wps:cNvSpPr>
                        <wps:spPr>
                          <a:xfrm>
                            <a:off x="1537335" y="427990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1" name="Rectangle 605"/>
                        <wps:cNvSpPr>
                          <a:spLocks noChangeArrowheads="1"/>
                        </wps:cNvSpPr>
                        <wps:spPr>
                          <a:xfrm>
                            <a:off x="2118360" y="427990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2" name="Rectangle 606"/>
                        <wps:cNvSpPr>
                          <a:spLocks noChangeArrowheads="1"/>
                        </wps:cNvSpPr>
                        <wps:spPr>
                          <a:xfrm>
                            <a:off x="2699385" y="427990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3" name="Rectangle 607"/>
                        <wps:cNvSpPr>
                          <a:spLocks noChangeArrowheads="1"/>
                        </wps:cNvSpPr>
                        <wps:spPr>
                          <a:xfrm>
                            <a:off x="3754120" y="492442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4" name="Rectangle 608"/>
                        <wps:cNvSpPr>
                          <a:spLocks noChangeArrowheads="1"/>
                        </wps:cNvSpPr>
                        <wps:spPr>
                          <a:xfrm>
                            <a:off x="902970" y="5183505"/>
                            <a:ext cx="139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2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5" name="Rectangle 609"/>
                        <wps:cNvSpPr>
                          <a:spLocks noChangeArrowheads="1"/>
                        </wps:cNvSpPr>
                        <wps:spPr>
                          <a:xfrm>
                            <a:off x="1528445" y="52730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6" name="Rectangle 610"/>
                        <wps:cNvSpPr>
                          <a:spLocks noChangeArrowheads="1"/>
                        </wps:cNvSpPr>
                        <wps:spPr>
                          <a:xfrm>
                            <a:off x="2109470" y="52730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7" name="Rectangle 611"/>
                        <wps:cNvSpPr>
                          <a:spLocks noChangeArrowheads="1"/>
                        </wps:cNvSpPr>
                        <wps:spPr>
                          <a:xfrm>
                            <a:off x="2690495" y="52730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8" name="Rectangle 612"/>
                        <wps:cNvSpPr>
                          <a:spLocks noChangeArrowheads="1"/>
                        </wps:cNvSpPr>
                        <wps:spPr>
                          <a:xfrm>
                            <a:off x="3745230" y="52730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09" name="Rectangle 613"/>
                        <wps:cNvSpPr>
                          <a:spLocks noChangeArrowheads="1"/>
                        </wps:cNvSpPr>
                        <wps:spPr>
                          <a:xfrm>
                            <a:off x="885190" y="4852670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0" name="Rectangle 614"/>
                        <wps:cNvSpPr>
                          <a:spLocks noChangeArrowheads="1"/>
                        </wps:cNvSpPr>
                        <wps:spPr>
                          <a:xfrm>
                            <a:off x="1537335" y="492442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1" name="Rectangle 615"/>
                        <wps:cNvSpPr>
                          <a:spLocks noChangeArrowheads="1"/>
                        </wps:cNvSpPr>
                        <wps:spPr>
                          <a:xfrm>
                            <a:off x="2118360" y="492442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2" name="Rectangle 616"/>
                        <wps:cNvSpPr>
                          <a:spLocks noChangeArrowheads="1"/>
                        </wps:cNvSpPr>
                        <wps:spPr>
                          <a:xfrm>
                            <a:off x="2699385" y="492442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3" name="Rectangle 617"/>
                        <wps:cNvSpPr>
                          <a:spLocks noChangeArrowheads="1"/>
                        </wps:cNvSpPr>
                        <wps:spPr>
                          <a:xfrm>
                            <a:off x="3754120" y="55683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4" name="Rectangle 618"/>
                        <wps:cNvSpPr>
                          <a:spLocks noChangeArrowheads="1"/>
                        </wps:cNvSpPr>
                        <wps:spPr>
                          <a:xfrm>
                            <a:off x="885190" y="5819140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5" name="Rectangle 619"/>
                        <wps:cNvSpPr>
                          <a:spLocks noChangeArrowheads="1"/>
                        </wps:cNvSpPr>
                        <wps:spPr>
                          <a:xfrm>
                            <a:off x="1537335" y="589089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6" name="Rectangle 620"/>
                        <wps:cNvSpPr>
                          <a:spLocks noChangeArrowheads="1"/>
                        </wps:cNvSpPr>
                        <wps:spPr>
                          <a:xfrm>
                            <a:off x="2118360" y="589089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7" name="Rectangle 621"/>
                        <wps:cNvSpPr>
                          <a:spLocks noChangeArrowheads="1"/>
                        </wps:cNvSpPr>
                        <wps:spPr>
                          <a:xfrm>
                            <a:off x="2699385" y="589089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8" name="Rectangle 622"/>
                        <wps:cNvSpPr>
                          <a:spLocks noChangeArrowheads="1"/>
                        </wps:cNvSpPr>
                        <wps:spPr>
                          <a:xfrm>
                            <a:off x="3754120" y="589089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19" name="Rectangle 623"/>
                        <wps:cNvSpPr>
                          <a:spLocks noChangeArrowheads="1"/>
                        </wps:cNvSpPr>
                        <wps:spPr>
                          <a:xfrm>
                            <a:off x="885190" y="549719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0" name="Rectangle 624"/>
                        <wps:cNvSpPr>
                          <a:spLocks noChangeArrowheads="1"/>
                        </wps:cNvSpPr>
                        <wps:spPr>
                          <a:xfrm>
                            <a:off x="1537335" y="55683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1" name="Rectangle 625"/>
                        <wps:cNvSpPr>
                          <a:spLocks noChangeArrowheads="1"/>
                        </wps:cNvSpPr>
                        <wps:spPr>
                          <a:xfrm>
                            <a:off x="2118360" y="55683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2" name="Rectangle 626"/>
                        <wps:cNvSpPr>
                          <a:spLocks noChangeArrowheads="1"/>
                        </wps:cNvSpPr>
                        <wps:spPr>
                          <a:xfrm>
                            <a:off x="2699385" y="55683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3" name="Rectangle 627"/>
                        <wps:cNvSpPr>
                          <a:spLocks noChangeArrowheads="1"/>
                        </wps:cNvSpPr>
                        <wps:spPr>
                          <a:xfrm>
                            <a:off x="3754120" y="62128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4" name="Rectangle 628"/>
                        <wps:cNvSpPr>
                          <a:spLocks noChangeArrowheads="1"/>
                        </wps:cNvSpPr>
                        <wps:spPr>
                          <a:xfrm>
                            <a:off x="473710" y="6400800"/>
                            <a:ext cx="365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18"/>
                                </w:rPr>
                                <w:t>医師の指示により調剤内容に変更があった場合は、様式１を提出する。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5" name="Rectangle 629"/>
                        <wps:cNvSpPr>
                          <a:spLocks noChangeArrowheads="1"/>
                        </wps:cNvSpPr>
                        <wps:spPr>
                          <a:xfrm>
                            <a:off x="885190" y="6141085"/>
                            <a:ext cx="165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6" name="Rectangle 630"/>
                        <wps:cNvSpPr>
                          <a:spLocks noChangeArrowheads="1"/>
                        </wps:cNvSpPr>
                        <wps:spPr>
                          <a:xfrm>
                            <a:off x="1537335" y="62128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7" name="Rectangle 631"/>
                        <wps:cNvSpPr>
                          <a:spLocks noChangeArrowheads="1"/>
                        </wps:cNvSpPr>
                        <wps:spPr>
                          <a:xfrm>
                            <a:off x="2118360" y="62128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8" name="Rectangle 632"/>
                        <wps:cNvSpPr>
                          <a:spLocks noChangeArrowheads="1"/>
                        </wps:cNvSpPr>
                        <wps:spPr>
                          <a:xfrm>
                            <a:off x="2699385" y="62128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29" name="Line 633"/>
                        <wps:cNvCnPr/>
                        <wps:spPr>
                          <a:xfrm>
                            <a:off x="438150" y="1219835"/>
                            <a:ext cx="0" cy="51631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0" name="Rectangle 634"/>
                        <wps:cNvSpPr>
                          <a:spLocks noChangeArrowheads="1"/>
                        </wps:cNvSpPr>
                        <wps:spPr>
                          <a:xfrm>
                            <a:off x="438150" y="1219835"/>
                            <a:ext cx="8890" cy="51631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1" name="Line 635"/>
                        <wps:cNvCnPr/>
                        <wps:spPr>
                          <a:xfrm>
                            <a:off x="1492885" y="1228725"/>
                            <a:ext cx="0" cy="51542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2" name="Rectangle 636"/>
                        <wps:cNvSpPr>
                          <a:spLocks noChangeArrowheads="1"/>
                        </wps:cNvSpPr>
                        <wps:spPr>
                          <a:xfrm>
                            <a:off x="1492885" y="1228725"/>
                            <a:ext cx="8890" cy="5154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3" name="Line 637"/>
                        <wps:cNvCnPr/>
                        <wps:spPr>
                          <a:xfrm>
                            <a:off x="2073910" y="1228725"/>
                            <a:ext cx="0" cy="51542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4" name="Rectangle 638"/>
                        <wps:cNvSpPr>
                          <a:spLocks noChangeArrowheads="1"/>
                        </wps:cNvSpPr>
                        <wps:spPr>
                          <a:xfrm>
                            <a:off x="2073910" y="1228725"/>
                            <a:ext cx="8890" cy="5154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5" name="Line 639"/>
                        <wps:cNvCnPr/>
                        <wps:spPr>
                          <a:xfrm flipH="1">
                            <a:off x="2466975" y="1550670"/>
                            <a:ext cx="12700" cy="48323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6" name="Rectangle 640"/>
                        <wps:cNvSpPr>
                          <a:spLocks noChangeArrowheads="1"/>
                        </wps:cNvSpPr>
                        <wps:spPr>
                          <a:xfrm>
                            <a:off x="2857500" y="1228725"/>
                            <a:ext cx="8890" cy="5154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7" name="Line 641"/>
                        <wps:cNvCnPr/>
                        <wps:spPr>
                          <a:xfrm>
                            <a:off x="3709670" y="1228725"/>
                            <a:ext cx="0" cy="51542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8" name="Rectangle 642"/>
                        <wps:cNvSpPr>
                          <a:spLocks noChangeArrowheads="1"/>
                        </wps:cNvSpPr>
                        <wps:spPr>
                          <a:xfrm>
                            <a:off x="3709670" y="1228725"/>
                            <a:ext cx="8890" cy="5154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9" name="Line 643"/>
                        <wps:cNvCnPr/>
                        <wps:spPr>
                          <a:xfrm>
                            <a:off x="4764405" y="1228725"/>
                            <a:ext cx="0" cy="51542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0" name="Rectangle 644"/>
                        <wps:cNvSpPr>
                          <a:spLocks noChangeArrowheads="1"/>
                        </wps:cNvSpPr>
                        <wps:spPr>
                          <a:xfrm>
                            <a:off x="4764405" y="1228725"/>
                            <a:ext cx="8890" cy="5154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1" name="Line 645"/>
                        <wps:cNvCnPr/>
                        <wps:spPr>
                          <a:xfrm>
                            <a:off x="2654935" y="835025"/>
                            <a:ext cx="21183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2" name="Rectangle 646"/>
                        <wps:cNvSpPr>
                          <a:spLocks noChangeArrowheads="1"/>
                        </wps:cNvSpPr>
                        <wps:spPr>
                          <a:xfrm>
                            <a:off x="2654935" y="835025"/>
                            <a:ext cx="211836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3" name="Line 647"/>
                        <wps:cNvCnPr/>
                        <wps:spPr>
                          <a:xfrm>
                            <a:off x="2654935" y="1058545"/>
                            <a:ext cx="21183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4" name="Rectangle 648"/>
                        <wps:cNvSpPr>
                          <a:spLocks noChangeArrowheads="1"/>
                        </wps:cNvSpPr>
                        <wps:spPr>
                          <a:xfrm>
                            <a:off x="2654935" y="1058545"/>
                            <a:ext cx="211836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5" name="Line 649"/>
                        <wps:cNvCnPr/>
                        <wps:spPr>
                          <a:xfrm>
                            <a:off x="447040" y="1219835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6" name="Rectangle 650"/>
                        <wps:cNvSpPr>
                          <a:spLocks noChangeArrowheads="1"/>
                        </wps:cNvSpPr>
                        <wps:spPr>
                          <a:xfrm>
                            <a:off x="447040" y="1219835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7" name="Line 651"/>
                        <wps:cNvCnPr/>
                        <wps:spPr>
                          <a:xfrm>
                            <a:off x="447040" y="154178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8" name="Rectangle 652"/>
                        <wps:cNvSpPr>
                          <a:spLocks noChangeArrowheads="1"/>
                        </wps:cNvSpPr>
                        <wps:spPr>
                          <a:xfrm>
                            <a:off x="447040" y="1541780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9" name="Line 653"/>
                        <wps:cNvCnPr/>
                        <wps:spPr>
                          <a:xfrm>
                            <a:off x="447040" y="1863725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0" name="Rectangle 654"/>
                        <wps:cNvSpPr>
                          <a:spLocks noChangeArrowheads="1"/>
                        </wps:cNvSpPr>
                        <wps:spPr>
                          <a:xfrm>
                            <a:off x="447040" y="1863725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1" name="Line 655"/>
                        <wps:cNvCnPr/>
                        <wps:spPr>
                          <a:xfrm>
                            <a:off x="447040" y="218567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2" name="Rectangle 656"/>
                        <wps:cNvSpPr>
                          <a:spLocks noChangeArrowheads="1"/>
                        </wps:cNvSpPr>
                        <wps:spPr>
                          <a:xfrm>
                            <a:off x="447040" y="2185670"/>
                            <a:ext cx="432625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3" name="Line 657"/>
                        <wps:cNvCnPr/>
                        <wps:spPr>
                          <a:xfrm>
                            <a:off x="447040" y="250825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4" name="Rectangle 658"/>
                        <wps:cNvSpPr>
                          <a:spLocks noChangeArrowheads="1"/>
                        </wps:cNvSpPr>
                        <wps:spPr>
                          <a:xfrm>
                            <a:off x="447040" y="2508250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5" name="Line 659"/>
                        <wps:cNvCnPr/>
                        <wps:spPr>
                          <a:xfrm>
                            <a:off x="447040" y="2830195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6" name="Rectangle 660"/>
                        <wps:cNvSpPr>
                          <a:spLocks noChangeArrowheads="1"/>
                        </wps:cNvSpPr>
                        <wps:spPr>
                          <a:xfrm>
                            <a:off x="447040" y="2830195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7" name="Line 661"/>
                        <wps:cNvCnPr/>
                        <wps:spPr>
                          <a:xfrm>
                            <a:off x="447040" y="315214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8" name="Rectangle 662"/>
                        <wps:cNvSpPr>
                          <a:spLocks noChangeArrowheads="1"/>
                        </wps:cNvSpPr>
                        <wps:spPr>
                          <a:xfrm>
                            <a:off x="447040" y="3152140"/>
                            <a:ext cx="432625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9" name="Line 663"/>
                        <wps:cNvCnPr/>
                        <wps:spPr>
                          <a:xfrm>
                            <a:off x="447040" y="347472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0" name="Rectangle 664"/>
                        <wps:cNvSpPr>
                          <a:spLocks noChangeArrowheads="1"/>
                        </wps:cNvSpPr>
                        <wps:spPr>
                          <a:xfrm>
                            <a:off x="447040" y="3474720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1" name="Line 665"/>
                        <wps:cNvCnPr/>
                        <wps:spPr>
                          <a:xfrm>
                            <a:off x="447040" y="3796665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2" name="Rectangle 666"/>
                        <wps:cNvSpPr>
                          <a:spLocks noChangeArrowheads="1"/>
                        </wps:cNvSpPr>
                        <wps:spPr>
                          <a:xfrm>
                            <a:off x="447040" y="3796665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3" name="Line 667"/>
                        <wps:cNvCnPr/>
                        <wps:spPr>
                          <a:xfrm>
                            <a:off x="447040" y="411861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4" name="Rectangle 668"/>
                        <wps:cNvSpPr>
                          <a:spLocks noChangeArrowheads="1"/>
                        </wps:cNvSpPr>
                        <wps:spPr>
                          <a:xfrm>
                            <a:off x="447040" y="4118610"/>
                            <a:ext cx="432625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5" name="Line 669"/>
                        <wps:cNvCnPr/>
                        <wps:spPr>
                          <a:xfrm>
                            <a:off x="447040" y="444119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6" name="Rectangle 670"/>
                        <wps:cNvSpPr>
                          <a:spLocks noChangeArrowheads="1"/>
                        </wps:cNvSpPr>
                        <wps:spPr>
                          <a:xfrm>
                            <a:off x="447040" y="4441190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7" name="Line 671"/>
                        <wps:cNvCnPr/>
                        <wps:spPr>
                          <a:xfrm>
                            <a:off x="447040" y="4763135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8" name="Rectangle 672"/>
                        <wps:cNvSpPr>
                          <a:spLocks noChangeArrowheads="1"/>
                        </wps:cNvSpPr>
                        <wps:spPr>
                          <a:xfrm>
                            <a:off x="447040" y="4763135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9" name="Line 673"/>
                        <wps:cNvCnPr/>
                        <wps:spPr>
                          <a:xfrm>
                            <a:off x="447040" y="508508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0" name="Rectangle 674"/>
                        <wps:cNvSpPr>
                          <a:spLocks noChangeArrowheads="1"/>
                        </wps:cNvSpPr>
                        <wps:spPr>
                          <a:xfrm>
                            <a:off x="447040" y="5085080"/>
                            <a:ext cx="432625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1" name="Line 675"/>
                        <wps:cNvCnPr/>
                        <wps:spPr>
                          <a:xfrm>
                            <a:off x="447040" y="540766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2" name="Rectangle 676"/>
                        <wps:cNvSpPr>
                          <a:spLocks noChangeArrowheads="1"/>
                        </wps:cNvSpPr>
                        <wps:spPr>
                          <a:xfrm>
                            <a:off x="447040" y="5407660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3" name="Line 677"/>
                        <wps:cNvCnPr/>
                        <wps:spPr>
                          <a:xfrm>
                            <a:off x="447040" y="5729605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4" name="Rectangle 678"/>
                        <wps:cNvSpPr>
                          <a:spLocks noChangeArrowheads="1"/>
                        </wps:cNvSpPr>
                        <wps:spPr>
                          <a:xfrm>
                            <a:off x="447040" y="5729605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5" name="Line 679"/>
                        <wps:cNvCnPr/>
                        <wps:spPr>
                          <a:xfrm>
                            <a:off x="447040" y="605155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6" name="Rectangle 680"/>
                        <wps:cNvSpPr>
                          <a:spLocks noChangeArrowheads="1"/>
                        </wps:cNvSpPr>
                        <wps:spPr>
                          <a:xfrm>
                            <a:off x="447040" y="6051550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7" name="Line 681"/>
                        <wps:cNvCnPr/>
                        <wps:spPr>
                          <a:xfrm>
                            <a:off x="447040" y="6374130"/>
                            <a:ext cx="4326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8" name="Rectangle 682"/>
                        <wps:cNvSpPr>
                          <a:spLocks noChangeArrowheads="1"/>
                        </wps:cNvSpPr>
                        <wps:spPr>
                          <a:xfrm>
                            <a:off x="447040" y="6374130"/>
                            <a:ext cx="43262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9" name="Rectangle 683"/>
                        <wps:cNvSpPr>
                          <a:spLocks noChangeArrowheads="1"/>
                        </wps:cNvSpPr>
                        <wps:spPr>
                          <a:xfrm>
                            <a:off x="490855" y="155892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80" name="Rectangle 684"/>
                        <wps:cNvSpPr>
                          <a:spLocks noChangeArrowheads="1"/>
                        </wps:cNvSpPr>
                        <wps:spPr>
                          <a:xfrm>
                            <a:off x="829945" y="15589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81" name="Rectangle 686"/>
                        <wps:cNvSpPr>
                          <a:spLocks noChangeArrowheads="1"/>
                        </wps:cNvSpPr>
                        <wps:spPr>
                          <a:xfrm>
                            <a:off x="829945" y="15589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82" name="Rectangle 687"/>
                        <wps:cNvSpPr>
                          <a:spLocks noChangeArrowheads="1"/>
                        </wps:cNvSpPr>
                        <wps:spPr>
                          <a:xfrm>
                            <a:off x="658495" y="26479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none" lIns="0" tIns="0" rIns="0" bIns="0" anchor="t" anchorCtr="0">
                          <a:spAutoFit/>
                        </wps:bodyPr>
                      </wps:wsp>
                      <wps:wsp>
                        <wps:cNvPr id="1283" name="Rectangle 688"/>
                        <wps:cNvSpPr>
                          <a:spLocks noChangeArrowheads="1"/>
                        </wps:cNvSpPr>
                        <wps:spPr>
                          <a:xfrm>
                            <a:off x="859155" y="1558925"/>
                            <a:ext cx="85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square" lIns="0" tIns="0" rIns="0" bIns="0" anchor="t" anchorCtr="0">
                          <a:spAutoFit/>
                        </wps:bodyPr>
                      </wps:wsp>
                      <wps:wsp>
                        <wps:cNvPr id="1284" name="Rectangle 691"/>
                        <wps:cNvSpPr>
                          <a:spLocks noChangeArrowheads="1"/>
                        </wps:cNvSpPr>
                        <wps:spPr>
                          <a:xfrm>
                            <a:off x="936625" y="20447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1F3" w:rsidRDefault="00C751F3"/>
                          </w:txbxContent>
                        </wps:txbx>
                        <wps:bodyPr rot="0" vertOverflow="overflow" horzOverflow="overflow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キャンバス 542" o:spid="_x0000_s1138" editas="canvas" style="position:absolute;left:0;text-align:left;margin-left:326.35pt;margin-top:6.55pt;width:377.55pt;height:543.2pt;z-index:114;mso-position-horizontal:right;mso-position-horizontal-relative:margin" coordsize="47948,68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">
                <v:shape id="_x0000_s1139" type="#_x0000_t75" style="position:absolute;width:47948;height:68986;visibility:visible;mso-wrap-style:square">
                  <v:fill o:detectmouseclick="t"/>
                  <v:path o:connecttype="none"/>
                </v:shape>
                <v:rect id="Rectangle 544" o:spid="_x0000_s1140" style="position:absolute;left:5213;top:8547;width:1828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様式１に準じて与薬を依頼します。</w:t>
                        </w:r>
                      </w:p>
                    </w:txbxContent>
                  </v:textbox>
                </v:rect>
                <v:rect id="Rectangle 545" o:spid="_x0000_s1141" style="position:absolute;left:4737;top:65709;width:1828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" filled="f" stroked="f">
                  <v:textbox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6"/>
                          </w:rPr>
                          <w:t>※様式２は慢性疾患の場合に使用する。</w:t>
                        </w:r>
                      </w:p>
                      <w:p w:rsidR="00C751F3" w:rsidRDefault="00C751F3"/>
                    </w:txbxContent>
                  </v:textbox>
                </v:rect>
                <v:rect id="Rectangle 546" o:spid="_x0000_s1142" style="position:absolute;left:19831;top:6570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Tr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x&#10;XsHvN+kEuf8BAAD//wMAUEsBAi0AFAAGAAgAAAAhANvh9svuAAAAhQEAABMAAAAAAAAAAAAAAAAA&#10;AAAAAFtDb250ZW50X1R5cGVzXS54bWxQSwECLQAUAAYACAAAACEAWvQsW78AAAAVAQAACwAAAAAA&#10;AAAAAAAAAAAfAQAAX3JlbHMvLnJlbHNQSwECLQAUAAYACAAAACEA0peU6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47" o:spid="_x0000_s1143" style="position:absolute;left:41370;top:361;width:419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2"/>
                          </w:rPr>
                          <w:t>様式２</w:t>
                        </w:r>
                      </w:p>
                    </w:txbxContent>
                  </v:textbox>
                </v:rect>
                <v:rect id="Rectangle 548" o:spid="_x0000_s1144" style="position:absolute;left:19665;top:1905;width:1403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qkE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Y&#10;reH3m3SC3P8AAAD//wMAUEsBAi0AFAAGAAgAAAAhANvh9svuAAAAhQEAABMAAAAAAAAAAAAAAAAA&#10;AAAAAFtDb250ZW50X1R5cGVzXS54bWxQSwECLQAUAAYACAAAACEAWvQsW78AAAAVAQAACwAAAAAA&#10;AAAAAAAAAAAfAQAAX3JlbHMvLnJlbHNQSwECLQAUAAYACAAAACEAMjKpB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く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26"/>
                          </w:rPr>
                          <w:t xml:space="preserve"> す り 連 絡 票</w:t>
                        </w:r>
                      </w:p>
                    </w:txbxContent>
                  </v:textbox>
                </v:rect>
                <v:rect id="Rectangle 549" o:spid="_x0000_s1145" style="position:absolute;left:26993;top:4502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Ddz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DC4Ddz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50" o:spid="_x0000_s1146" style="position:absolute;left:26904;top:6737;width:457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Lo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rayS6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組・氏名</w:t>
                        </w:r>
                      </w:p>
                    </w:txbxContent>
                  </v:textbox>
                </v:rect>
                <v:rect id="Rectangle 551" o:spid="_x0000_s1147" style="position:absolute;left:26904;top:8972;width:571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aa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3DMGms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保護者氏名</w:t>
                        </w:r>
                      </w:p>
                    </w:txbxContent>
                  </v:textbox>
                </v:rect>
                <v:rect id="Rectangle 552" o:spid="_x0000_s1148" style="position:absolute;left:6794;top:13271;width:571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6MB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s3+jA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与薬依頼日</w:t>
                        </w:r>
                      </w:p>
                    </w:txbxContent>
                  </v:textbox>
                </v:rect>
                <v:rect id="Rectangle 553" o:spid="_x0000_s1149" style="position:absolute;left:16179;top:13271;width:342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xBwwAAAN0AAAAPAAAAZHJzL2Rvd25yZXYueG1sRI/dagIx&#10;EIXvhb5DmELvNKtQ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p5ycQc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受領者</w:t>
                        </w:r>
                      </w:p>
                    </w:txbxContent>
                  </v:textbox>
                </v:rect>
                <v:rect id="Rectangle 554" o:spid="_x0000_s1150" style="position:absolute;left:23025;top:13081;width:49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Sq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HnLZKrEAAAA3QAAAA8A&#10;AAAAAAAAAAAAAAAABwIAAGRycy9kb3ducmV2LnhtbFBLBQYAAAAAAwADALcAAAD4AgAAAAA=&#10;" filled="f" stroked="f">
                  <v:textbox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与薬者</w:t>
                        </w:r>
                      </w:p>
                    </w:txbxContent>
                  </v:textbox>
                </v:rect>
                <v:rect id="Rectangle 555" o:spid="_x0000_s1151" style="position:absolute;left:29584;top:13271;width:457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与薬時間</w:t>
                        </w:r>
                      </w:p>
                    </w:txbxContent>
                  </v:textbox>
                </v:rect>
                <v:rect id="Rectangle 556" o:spid="_x0000_s1152" style="position:absolute;left:40132;top:13271;width:457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et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OAKnr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実施状況</w:t>
                        </w:r>
                      </w:p>
                    </w:txbxContent>
                  </v:textbox>
                </v:rect>
                <v:rect id="Rectangle 557" o:spid="_x0000_s1153" style="position:absolute;left:37452;top:17475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58" o:spid="_x0000_s1154" style="position:absolute;left:8851;top:19532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pC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Y&#10;r+D3m3SC3P8AAAD//wMAUEsBAi0AFAAGAAgAAAAhANvh9svuAAAAhQEAABMAAAAAAAAAAAAAAAAA&#10;AAAAAFtDb250ZW50X1R5cGVzXS54bWxQSwECLQAUAAYACAAAACEAWvQsW78AAAAVAQAACwAAAAAA&#10;AAAAAAAAAAAfAQAAX3JlbHMvLnJlbHNQSwECLQAUAAYACAAAACEA2KeaQ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59" o:spid="_x0000_s1155" style="position:absolute;left:15373;top:20250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60" o:spid="_x0000_s1156" style="position:absolute;left:21183;top:20250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GuvwAAAN0AAAAPAAAAZHJzL2Rvd25yZXYueG1sRE/bisIw&#10;EH1f8B/CCL6tqYI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BHOaGu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61" o:spid="_x0000_s1157" style="position:absolute;left:26993;top:20250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Q1wAAAAN0AAAAPAAAAZHJzL2Rvd25yZXYueG1sRE/bisIw&#10;EH0X/Icwgm+aKuh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KHUEN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62" o:spid="_x0000_s1158" style="position:absolute;left:37541;top:20250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BHwwAAAN0AAAAPAAAAZHJzL2Rvd25yZXYueG1sRI/dagIx&#10;EIXvhb5DmELvNKtQ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WeqQR8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63" o:spid="_x0000_s1159" style="position:absolute;left:8851;top:16935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XcwAAAAN0AAAAPAAAAZHJzL2Rvd25yZXYueG1sRE/bisIw&#10;EH0X/Icwgm+aKri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NqY13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64" o:spid="_x0000_s1160" style="position:absolute;left:15373;top:17030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65" o:spid="_x0000_s1161" style="position:absolute;left:21183;top:17030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66" o:spid="_x0000_s1162" style="position:absolute;left:26993;top:17030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67" o:spid="_x0000_s1163" style="position:absolute;left:37541;top:2346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68" o:spid="_x0000_s1164" style="position:absolute;left:8851;top:25977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D/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Nly&#10;Af/fpBPk9gUAAP//AwBQSwECLQAUAAYACAAAACEA2+H2y+4AAACFAQAAEwAAAAAAAAAAAAAAAAAA&#10;AAAAW0NvbnRlbnRfVHlwZXNdLnhtbFBLAQItABQABgAIAAAAIQBa9CxbvwAAABUBAAALAAAAAAAA&#10;AAAAAAAAAB8BAABfcmVscy8ucmVsc1BLAQItABQABgAIAAAAIQAWy1D/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69" o:spid="_x0000_s1165" style="position:absolute;left:15373;top:2668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70" o:spid="_x0000_s1166" style="position:absolute;left:21183;top:2668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71" o:spid="_x0000_s1167" style="position:absolute;left:26993;top:26689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72" o:spid="_x0000_s1168" style="position:absolute;left:37541;top:2668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73" o:spid="_x0000_s1169" style="position:absolute;left:8851;top:22752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74" o:spid="_x0000_s1170" style="position:absolute;left:15373;top:2346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75" o:spid="_x0000_s1171" style="position:absolute;left:21183;top:2346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76" o:spid="_x0000_s1172" style="position:absolute;left:26993;top:23469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77" o:spid="_x0000_s1173" style="position:absolute;left:37541;top:2991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15WwAAAAN0AAAAPAAAAZHJzL2Rvd25yZXYueG1sRE/bisIw&#10;EH0X/Icwgm+aquB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HPteV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78" o:spid="_x0000_s1174" style="position:absolute;left:8851;top:32416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sYi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kxLGI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79" o:spid="_x0000_s1175" style="position:absolute;left:15373;top:3313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mO5wAAAAN0AAAAPAAAAZHJzL2Rvd25yZXYueG1sRE/bisIw&#10;EH0X/Icwgm+aKuh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/F5ju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80" o:spid="_x0000_s1176" style="position:absolute;left:21183;top:3313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81" o:spid="_x0000_s1177" style="position:absolute;left:26993;top:33134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82" o:spid="_x0000_s1178" style="position:absolute;left:37541;top:3313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83" o:spid="_x0000_s1179" style="position:absolute;left:8851;top:29197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84" o:spid="_x0000_s1180" style="position:absolute;left:15373;top:2991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85" o:spid="_x0000_s1181" style="position:absolute;left:21183;top:2991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86" o:spid="_x0000_s1182" style="position:absolute;left:26993;top:29914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87" o:spid="_x0000_s1183" style="position:absolute;left:37541;top:36353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88" o:spid="_x0000_s1184" style="position:absolute;left:8851;top:38862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89" o:spid="_x0000_s1185" style="position:absolute;left:15373;top:3957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90" o:spid="_x0000_s1186" style="position:absolute;left:21183;top:3957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91" o:spid="_x0000_s1187" style="position:absolute;left:26993;top:39579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92" o:spid="_x0000_s1188" style="position:absolute;left:37541;top:3957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93" o:spid="_x0000_s1189" style="position:absolute;left:8851;top:35642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94" o:spid="_x0000_s1190" style="position:absolute;left:15373;top:36353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95" o:spid="_x0000_s1191" style="position:absolute;left:21183;top:36353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96" o:spid="_x0000_s1192" style="position:absolute;left:26993;top:36353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97" o:spid="_x0000_s1193" style="position:absolute;left:37541;top:4279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598" o:spid="_x0000_s1194" style="position:absolute;left:8851;top:45307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D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/4&#10;XMHfN+kEuXsBAAD//wMAUEsBAi0AFAAGAAgAAAAhANvh9svuAAAAhQEAABMAAAAAAAAAAAAAAAAA&#10;AAAAAFtDb250ZW50X1R5cGVzXS54bWxQSwECLQAUAAYACAAAACEAWvQsW78AAAAVAQAACwAAAAAA&#10;AAAAAAAAAAAfAQAAX3JlbHMvLnJlbHNQSwECLQAUAAYACAAAACEAIx4g2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599" o:spid="_x0000_s1195" style="position:absolute;left:15373;top:4601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00" o:spid="_x0000_s1196" style="position:absolute;left:21183;top:4601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01" o:spid="_x0000_s1197" style="position:absolute;left:26993;top:46018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02" o:spid="_x0000_s1198" style="position:absolute;left:37541;top:4601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03" o:spid="_x0000_s1199" style="position:absolute;left:8851;top:42081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604" o:spid="_x0000_s1200" style="position:absolute;left:15373;top:4279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05" o:spid="_x0000_s1201" style="position:absolute;left:21183;top:4279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06" o:spid="_x0000_s1202" style="position:absolute;left:26993;top:42799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07" o:spid="_x0000_s1203" style="position:absolute;left:37541;top:4924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08" o:spid="_x0000_s1204" style="position:absolute;left:9029;top:51835;width:139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2"/>
                          </w:rPr>
                          <w:t>／</w:t>
                        </w:r>
                      </w:p>
                    </w:txbxContent>
                  </v:textbox>
                </v:rect>
                <v:rect id="Rectangle 609" o:spid="_x0000_s1205" style="position:absolute;left:15284;top:52730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10" o:spid="_x0000_s1206" style="position:absolute;left:21094;top:52730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11" o:spid="_x0000_s1207" style="position:absolute;left:26904;top:52730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12" o:spid="_x0000_s1208" style="position:absolute;left:37452;top:52730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13" o:spid="_x0000_s1209" style="position:absolute;left:8851;top:48526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614" o:spid="_x0000_s1210" style="position:absolute;left:15373;top:4924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15" o:spid="_x0000_s1211" style="position:absolute;left:21183;top:49244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16" o:spid="_x0000_s1212" style="position:absolute;left:26993;top:49244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17" o:spid="_x0000_s1213" style="position:absolute;left:37541;top:55683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18" o:spid="_x0000_s1214" style="position:absolute;left:8851;top:58191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L+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D9f&#10;LOH1TTpBbp4AAAD//wMAUEsBAi0AFAAGAAgAAAAhANvh9svuAAAAhQEAABMAAAAAAAAAAAAAAAAA&#10;AAAAAFtDb250ZW50X1R5cGVzXS54bWxQSwECLQAUAAYACAAAACEAWvQsW78AAAAVAQAACwAAAAAA&#10;AAAAAAAAAAAfAQAAX3JlbHMvLnJlbHNQSwECLQAUAAYACAAAACEAlehC/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619" o:spid="_x0000_s1215" style="position:absolute;left:15373;top:5890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Odl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D9f&#10;LOH1TTpBbp4AAAD//wMAUEsBAi0AFAAGAAgAAAAhANvh9svuAAAAhQEAABMAAAAAAAAAAAAAAAAA&#10;AAAAAFtDb250ZW50X1R5cGVzXS54bWxQSwECLQAUAAYACAAAACEAWvQsW78AAAAVAQAACwAAAAAA&#10;AAAAAAAAAAAfAQAAX3JlbHMvLnJlbHNQSwECLQAUAAYACAAAACEA+qTnZ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20" o:spid="_x0000_s1216" style="position:absolute;left:21183;top:5890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21" o:spid="_x0000_s1217" style="position:absolute;left:26993;top:58908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22" o:spid="_x0000_s1218" style="position:absolute;left:37541;top:5890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23" o:spid="_x0000_s1219" style="position:absolute;left:8851;top:54971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624" o:spid="_x0000_s1220" style="position:absolute;left:15373;top:55683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5AwwAAAN0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lsIv38gI+vAPAAD//wMAUEsBAi0AFAAGAAgAAAAhANvh9svuAAAAhQEAABMAAAAAAAAAAAAA&#10;AAAAAAAAAFtDb250ZW50X1R5cGVzXS54bWxQSwECLQAUAAYACAAAACEAWvQsW78AAAAVAQAACwAA&#10;AAAAAAAAAAAAAAAfAQAAX3JlbHMvLnJlbHNQSwECLQAUAAYACAAAACEAJL+OQM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25" o:spid="_x0000_s1221" style="position:absolute;left:21183;top:55683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26" o:spid="_x0000_s1222" style="position:absolute;left:26993;top:55683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27" o:spid="_x0000_s1223" style="position:absolute;left:37541;top:6212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628" o:spid="_x0000_s1224" style="position:absolute;left:4737;top:64008;width:365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18"/>
                          </w:rPr>
                          <w:t>医師の指示により調剤内容に変更があった場合は、様式１を提出する。</w:t>
                        </w:r>
                      </w:p>
                    </w:txbxContent>
                  </v:textbox>
                </v:rect>
                <v:rect id="Rectangle 629" o:spid="_x0000_s1225" style="position:absolute;left:8851;top:61410;width:16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6"/>
                          </w:rPr>
                          <w:t>／</w:t>
                        </w:r>
                      </w:p>
                    </w:txbxContent>
                  </v:textbox>
                </v:rect>
                <v:rect id="Rectangle 630" o:spid="_x0000_s1226" style="position:absolute;left:15373;top:6212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31" o:spid="_x0000_s1227" style="position:absolute;left:21183;top:62128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32" o:spid="_x0000_s1228" style="position:absolute;left:26993;top:62128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YJGwwAAAN0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loIr38gI+vAPAAD//wMAUEsBAi0AFAAGAAgAAAAhANvh9svuAAAAhQEAABMAAAAAAAAAAAAA&#10;AAAAAAAAAFtDb250ZW50X1R5cGVzXS54bWxQSwECLQAUAAYACAAAACEAWvQsW78AAAAVAQAACwAA&#10;AAAAAAAAAAAAAAAfAQAAX3JlbHMvLnJlbHNQSwECLQAUAAYACAAAACEA2smCRs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line id="Line 633" o:spid="_x0000_s1229" style="position:absolute;visibility:visible;mso-wrap-style:square" from="4381,12198" to="4381,6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" strokeweight="0"/>
                <v:rect id="Rectangle 634" o:spid="_x0000_s1230" style="position:absolute;left:4381;top:12198;width:89;height:5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" fillcolor="black" stroked="f"/>
                <v:line id="Line 635" o:spid="_x0000_s1231" style="position:absolute;visibility:visible;mso-wrap-style:square" from="14928,12287" to="14928,6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" strokeweight="0"/>
                <v:rect id="Rectangle 636" o:spid="_x0000_s1232" style="position:absolute;left:14928;top:12287;width:89;height:5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" fillcolor="black" stroked="f"/>
                <v:line id="Line 637" o:spid="_x0000_s1233" style="position:absolute;visibility:visible;mso-wrap-style:square" from="20739,12287" to="20739,6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" strokeweight="0"/>
                <v:rect id="Rectangle 638" o:spid="_x0000_s1234" style="position:absolute;left:20739;top:12287;width:89;height:5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" fillcolor="black" stroked="f"/>
                <v:line id="Line 639" o:spid="_x0000_s1235" style="position:absolute;flip:x;visibility:visible;mso-wrap-style:square" from="24669,15506" to="24796,6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" strokeweight=".25pt"/>
                <v:rect id="Rectangle 640" o:spid="_x0000_s1236" style="position:absolute;left:28575;top:12287;width:88;height:5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" fillcolor="black" stroked="f"/>
                <v:line id="Line 641" o:spid="_x0000_s1237" style="position:absolute;visibility:visible;mso-wrap-style:square" from="37096,12287" to="37096,6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" strokeweight="0"/>
                <v:rect id="Rectangle 642" o:spid="_x0000_s1238" style="position:absolute;left:37096;top:12287;width:89;height:5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" fillcolor="black" stroked="f"/>
                <v:line id="Line 643" o:spid="_x0000_s1239" style="position:absolute;visibility:visible;mso-wrap-style:square" from="47644,12287" to="47644,6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" strokeweight="0"/>
                <v:rect id="Rectangle 644" o:spid="_x0000_s1240" style="position:absolute;left:47644;top:12287;width:88;height:5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" fillcolor="black" stroked="f"/>
                <v:line id="Line 645" o:spid="_x0000_s1241" style="position:absolute;visibility:visible;mso-wrap-style:square" from="26549,8350" to="47732,8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" strokeweight="0"/>
                <v:rect id="Rectangle 646" o:spid="_x0000_s1242" style="position:absolute;left:26549;top:8350;width:211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EkxAAAAN0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SiF5zfxBDn7BQAA//8DAFBLAQItABQABgAIAAAAIQDb4fbL7gAAAIUBAAATAAAAAAAAAAAA&#10;AAAAAAAAAABbQ29udGVudF9UeXBlc10ueG1sUEsBAi0AFAAGAAgAAAAhAFr0LFu/AAAAFQEAAAsA&#10;AAAAAAAAAAAAAAAAHwEAAF9yZWxzLy5yZWxzUEsBAi0AFAAGAAgAAAAhAE6qkSTEAAAA3QAAAA8A&#10;AAAAAAAAAAAAAAAABwIAAGRycy9kb3ducmV2LnhtbFBLBQYAAAAAAwADALcAAAD4AgAAAAA=&#10;" fillcolor="black" stroked="f"/>
                <v:line id="Line 647" o:spid="_x0000_s1243" style="position:absolute;visibility:visible;mso-wrap-style:square" from="26549,10585" to="47732,10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" strokeweight="0"/>
                <v:rect id="Rectangle 648" o:spid="_x0000_s1244" style="position:absolute;left:26549;top:10585;width:211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" fillcolor="black" stroked="f"/>
                <v:line id="Line 649" o:spid="_x0000_s1245" style="position:absolute;visibility:visible;mso-wrap-style:square" from="4470,12198" to="47732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" strokeweight="0"/>
                <v:rect id="Rectangle 650" o:spid="_x0000_s1246" style="position:absolute;left:4470;top:12198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" fillcolor="black" stroked="f"/>
                <v:line id="Line 651" o:spid="_x0000_s1247" style="position:absolute;visibility:visible;mso-wrap-style:square" from="4470,15417" to="47732,1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" strokeweight="0"/>
                <v:rect id="Rectangle 652" o:spid="_x0000_s1248" style="position:absolute;left:4470;top:15417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" fillcolor="black" stroked="f"/>
                <v:line id="Line 653" o:spid="_x0000_s1249" style="position:absolute;visibility:visible;mso-wrap-style:square" from="4470,18637" to="47732,18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" strokeweight="0"/>
                <v:rect id="Rectangle 654" o:spid="_x0000_s1250" style="position:absolute;left:4470;top:18637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" fillcolor="black" stroked="f"/>
                <v:line id="Line 655" o:spid="_x0000_s1251" style="position:absolute;visibility:visible;mso-wrap-style:square" from="4470,21856" to="47732,2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" strokeweight="0"/>
                <v:rect id="Rectangle 656" o:spid="_x0000_s1252" style="position:absolute;left:4470;top:21856;width:43262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f5xQAAAN0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" fillcolor="black" stroked="f"/>
                <v:line id="Line 657" o:spid="_x0000_s1253" style="position:absolute;visibility:visible;mso-wrap-style:square" from="4470,25082" to="47732,2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" strokeweight="0"/>
                <v:rect id="Rectangle 658" o:spid="_x0000_s1254" style="position:absolute;left:4470;top:25082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" fillcolor="black" stroked="f"/>
                <v:line id="Line 659" o:spid="_x0000_s1255" style="position:absolute;visibility:visible;mso-wrap-style:square" from="4470,28301" to="47732,28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" strokeweight="0"/>
                <v:rect id="Rectangle 660" o:spid="_x0000_s1256" style="position:absolute;left:4470;top:28301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" fillcolor="black" stroked="f"/>
                <v:line id="Line 661" o:spid="_x0000_s1257" style="position:absolute;visibility:visible;mso-wrap-style:square" from="4470,31521" to="47732,3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" strokeweight="0"/>
                <v:rect id="Rectangle 662" o:spid="_x0000_s1258" style="position:absolute;left:4470;top:31521;width:43262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" fillcolor="black" stroked="f"/>
                <v:line id="Line 663" o:spid="_x0000_s1259" style="position:absolute;visibility:visible;mso-wrap-style:square" from="4470,34747" to="47732,3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" strokeweight="0"/>
                <v:rect id="Rectangle 664" o:spid="_x0000_s1260" style="position:absolute;left:4470;top:34747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" fillcolor="black" stroked="f"/>
                <v:line id="Line 665" o:spid="_x0000_s1261" style="position:absolute;visibility:visible;mso-wrap-style:square" from="4470,37966" to="47732,37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" strokeweight="0"/>
                <v:rect id="Rectangle 666" o:spid="_x0000_s1262" style="position:absolute;left:4470;top:37966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81ExQAAAN0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" fillcolor="black" stroked="f"/>
                <v:line id="Line 667" o:spid="_x0000_s1263" style="position:absolute;visibility:visible;mso-wrap-style:square" from="4470,41186" to="47732,4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" strokeweight="0"/>
                <v:rect id="Rectangle 668" o:spid="_x0000_s1264" style="position:absolute;left:4470;top:41186;width:43262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" fillcolor="black" stroked="f"/>
                <v:line id="Line 669" o:spid="_x0000_s1265" style="position:absolute;visibility:visible;mso-wrap-style:square" from="4470,44411" to="47732,4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" strokeweight="0"/>
                <v:rect id="Rectangle 670" o:spid="_x0000_s1266" style="position:absolute;left:4470;top:44411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" fillcolor="black" stroked="f"/>
                <v:line id="Line 671" o:spid="_x0000_s1267" style="position:absolute;visibility:visible;mso-wrap-style:square" from="4470,47631" to="47732,47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" strokeweight="0"/>
                <v:rect id="Rectangle 672" o:spid="_x0000_s1268" style="position:absolute;left:4470;top:47631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" fillcolor="black" stroked="f"/>
                <v:line id="Line 673" o:spid="_x0000_s1269" style="position:absolute;visibility:visible;mso-wrap-style:square" from="4470,50850" to="47732,50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" strokeweight="0"/>
                <v:rect id="Rectangle 674" o:spid="_x0000_s1270" style="position:absolute;left:4470;top:50850;width:43262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" fillcolor="black" stroked="f"/>
                <v:line id="Line 675" o:spid="_x0000_s1271" style="position:absolute;visibility:visible;mso-wrap-style:square" from="4470,54076" to="47732,54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" strokeweight="0"/>
                <v:rect id="Rectangle 676" o:spid="_x0000_s1272" style="position:absolute;left:4470;top:54076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" fillcolor="black" stroked="f"/>
                <v:line id="Line 677" o:spid="_x0000_s1273" style="position:absolute;visibility:visible;mso-wrap-style:square" from="4470,57296" to="47732,57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" strokeweight="0"/>
                <v:rect id="Rectangle 678" o:spid="_x0000_s1274" style="position:absolute;left:4470;top:57296;width:43262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" fillcolor="black" stroked="f"/>
                <v:line id="Line 679" o:spid="_x0000_s1275" style="position:absolute;visibility:visible;mso-wrap-style:square" from="4470,60515" to="47732,6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" strokeweight="0"/>
                <v:rect id="Rectangle 680" o:spid="_x0000_s1276" style="position:absolute;left:4470;top:60515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" fillcolor="black" stroked="f"/>
                <v:line id="Line 681" o:spid="_x0000_s1277" style="position:absolute;visibility:visible;mso-wrap-style:square" from="4470,63741" to="47732,63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" strokeweight="0"/>
                <v:rect id="Rectangle 682" o:spid="_x0000_s1278" style="position:absolute;left:4470;top:63741;width:4326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" fillcolor="black" stroked="f"/>
                <v:rect id="Rectangle 683" o:spid="_x0000_s1279" style="position:absolute;left:4908;top:1558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84" o:spid="_x0000_s1280" style="position:absolute;left:8299;top:1558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kern w:val="0"/>
                            <w:sz w:val="22"/>
                          </w:rPr>
                          <w:t>・</w:t>
                        </w:r>
                      </w:p>
                    </w:txbxContent>
                  </v:textbox>
                </v:rect>
                <v:rect id="Rectangle 686" o:spid="_x0000_s1281" style="position:absolute;left:8299;top:1558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kern w:val="0"/>
                            <w:sz w:val="22"/>
                          </w:rPr>
                          <w:t>・</w:t>
                        </w:r>
                      </w:p>
                    </w:txbxContent>
                  </v:textbox>
                </v:rect>
                <v:rect id="Rectangle 687" o:spid="_x0000_s1282" style="position:absolute;left:6584;top:2647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88" o:spid="_x0000_s1283" style="position:absolute;left:8591;top:15589;width: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v:rect id="Rectangle 691" o:spid="_x0000_s1284" style="position:absolute;left:9366;top:2044;width:200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" filled="f" stroked="f">
                  <v:textbox style="mso-fit-shape-to-text:t" inset="0,0,0,0">
                    <w:txbxContent>
                      <w:p w:rsidR="00C751F3" w:rsidRDefault="00C751F3"/>
                    </w:txbxContent>
                  </v:textbox>
                </v:rect>
                <w10:wrap anchorx="margin"/>
              </v:group>
            </w:pict>
          </mc:Fallback>
        </mc:AlternateContent>
      </w:r>
      <w:bookmarkEnd w:id="0"/>
    </w:p>
    <w:sectPr w:rsidR="00BE63AD">
      <w:pgSz w:w="16838" w:h="11906" w:orient="landscape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F3" w:rsidRDefault="00C751F3">
      <w:r>
        <w:separator/>
      </w:r>
    </w:p>
  </w:endnote>
  <w:endnote w:type="continuationSeparator" w:id="0">
    <w:p w:rsidR="00C751F3" w:rsidRDefault="00C7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F3" w:rsidRDefault="00C751F3">
      <w:r>
        <w:separator/>
      </w:r>
    </w:p>
  </w:footnote>
  <w:footnote w:type="continuationSeparator" w:id="0">
    <w:p w:rsidR="00C751F3" w:rsidRDefault="00C7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AD"/>
    <w:rsid w:val="00167F30"/>
    <w:rsid w:val="00BE63AD"/>
    <w:rsid w:val="00C751F3"/>
    <w:rsid w:val="00E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7BD7D"/>
  <w15:chartTrackingRefBased/>
  <w15:docId w15:val="{3E7B44C9-CF74-4D8C-A773-9F871CED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EED35DBC</Template>
  <TotalTime>74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093047</dc:creator>
  <cp:lastModifiedBy>本多　由美子</cp:lastModifiedBy>
  <cp:revision>14</cp:revision>
  <cp:lastPrinted>2025-03-25T05:20:00Z</cp:lastPrinted>
  <dcterms:created xsi:type="dcterms:W3CDTF">2024-02-16T08:13:00Z</dcterms:created>
  <dcterms:modified xsi:type="dcterms:W3CDTF">2025-03-25T05:21:00Z</dcterms:modified>
</cp:coreProperties>
</file>